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486C" w14:textId="309574BC" w:rsidR="0036746D" w:rsidRPr="00D81CFC" w:rsidRDefault="00C7759B" w:rsidP="0036746D">
      <w:pPr>
        <w:spacing w:line="235" w:lineRule="auto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>
        <w:rPr>
          <w:b/>
          <w:bCs/>
          <w:sz w:val="36"/>
          <w:szCs w:val="36"/>
          <w:cs/>
        </w:rPr>
        <w:fldChar w:fldCharType="begin"/>
      </w:r>
      <w:r>
        <w:rPr>
          <w:b/>
          <w:bCs/>
          <w:sz w:val="36"/>
          <w:szCs w:val="36"/>
          <w:cs/>
        </w:rPr>
        <w:instrText xml:space="preserve"> </w:instrText>
      </w:r>
      <w:r>
        <w:rPr>
          <w:b/>
          <w:bCs/>
          <w:sz w:val="36"/>
          <w:szCs w:val="36"/>
        </w:rPr>
        <w:instrText>MACROBUTTON MTEditEquationSection</w:instrText>
      </w:r>
      <w:r>
        <w:rPr>
          <w:b/>
          <w:bCs/>
          <w:sz w:val="36"/>
          <w:szCs w:val="36"/>
          <w:cs/>
        </w:rPr>
        <w:instrText xml:space="preserve">2 </w:instrText>
      </w:r>
      <w:r w:rsidRPr="00C7759B">
        <w:rPr>
          <w:rStyle w:val="MTEquationSection"/>
        </w:rPr>
        <w:instrText xml:space="preserve">Equation Chapter </w:instrText>
      </w:r>
      <w:r w:rsidRPr="00C7759B">
        <w:rPr>
          <w:rStyle w:val="MTEquationSection"/>
          <w:cs/>
        </w:rPr>
        <w:instrText xml:space="preserve">1 </w:instrText>
      </w:r>
      <w:r w:rsidRPr="00C7759B">
        <w:rPr>
          <w:rStyle w:val="MTEquationSection"/>
        </w:rPr>
        <w:instrText xml:space="preserve">Section </w:instrText>
      </w:r>
      <w:r w:rsidRPr="00C7759B">
        <w:rPr>
          <w:rStyle w:val="MTEquationSection"/>
          <w:cs/>
        </w:rPr>
        <w:instrText>1</w:instrText>
      </w:r>
      <w:r>
        <w:rPr>
          <w:b/>
          <w:bCs/>
          <w:sz w:val="36"/>
          <w:szCs w:val="36"/>
          <w:cs/>
        </w:rPr>
        <w:fldChar w:fldCharType="begin"/>
      </w:r>
      <w:r>
        <w:rPr>
          <w:b/>
          <w:bCs/>
          <w:sz w:val="36"/>
          <w:szCs w:val="36"/>
          <w:cs/>
        </w:rPr>
        <w:instrText xml:space="preserve"> </w:instrText>
      </w:r>
      <w:r>
        <w:rPr>
          <w:b/>
          <w:bCs/>
          <w:sz w:val="36"/>
          <w:szCs w:val="36"/>
        </w:rPr>
        <w:instrText>SEQ MTEqn \r \h \</w:instrText>
      </w:r>
      <w:r>
        <w:rPr>
          <w:b/>
          <w:bCs/>
          <w:sz w:val="36"/>
          <w:szCs w:val="36"/>
          <w:cs/>
        </w:rPr>
        <w:instrText xml:space="preserve">* </w:instrText>
      </w:r>
      <w:r>
        <w:rPr>
          <w:b/>
          <w:bCs/>
          <w:sz w:val="36"/>
          <w:szCs w:val="36"/>
        </w:rPr>
        <w:instrText>MERGEFORMAT</w:instrText>
      </w:r>
      <w:r>
        <w:rPr>
          <w:b/>
          <w:bCs/>
          <w:sz w:val="36"/>
          <w:szCs w:val="36"/>
          <w:cs/>
        </w:rPr>
        <w:instrText xml:space="preserve"> </w:instrText>
      </w:r>
      <w:r>
        <w:rPr>
          <w:b/>
          <w:bCs/>
          <w:sz w:val="36"/>
          <w:szCs w:val="36"/>
          <w:cs/>
        </w:rPr>
        <w:fldChar w:fldCharType="end"/>
      </w:r>
      <w:r>
        <w:rPr>
          <w:b/>
          <w:bCs/>
          <w:sz w:val="36"/>
          <w:szCs w:val="36"/>
          <w:cs/>
        </w:rPr>
        <w:fldChar w:fldCharType="begin"/>
      </w:r>
      <w:r>
        <w:rPr>
          <w:b/>
          <w:bCs/>
          <w:sz w:val="36"/>
          <w:szCs w:val="36"/>
          <w:cs/>
        </w:rPr>
        <w:instrText xml:space="preserve"> </w:instrText>
      </w:r>
      <w:r>
        <w:rPr>
          <w:b/>
          <w:bCs/>
          <w:sz w:val="36"/>
          <w:szCs w:val="36"/>
        </w:rPr>
        <w:instrText xml:space="preserve">SEQ MTSec \r </w:instrText>
      </w:r>
      <w:r>
        <w:rPr>
          <w:b/>
          <w:bCs/>
          <w:sz w:val="36"/>
          <w:szCs w:val="36"/>
          <w:cs/>
        </w:rPr>
        <w:instrText xml:space="preserve">1 </w:instrText>
      </w:r>
      <w:r>
        <w:rPr>
          <w:b/>
          <w:bCs/>
          <w:sz w:val="36"/>
          <w:szCs w:val="36"/>
        </w:rPr>
        <w:instrText>\h \</w:instrText>
      </w:r>
      <w:r>
        <w:rPr>
          <w:b/>
          <w:bCs/>
          <w:sz w:val="36"/>
          <w:szCs w:val="36"/>
          <w:cs/>
        </w:rPr>
        <w:instrText xml:space="preserve">* </w:instrText>
      </w:r>
      <w:r>
        <w:rPr>
          <w:b/>
          <w:bCs/>
          <w:sz w:val="36"/>
          <w:szCs w:val="36"/>
        </w:rPr>
        <w:instrText>MERGEFORMAT</w:instrText>
      </w:r>
      <w:r>
        <w:rPr>
          <w:b/>
          <w:bCs/>
          <w:sz w:val="36"/>
          <w:szCs w:val="36"/>
          <w:cs/>
        </w:rPr>
        <w:instrText xml:space="preserve"> </w:instrText>
      </w:r>
      <w:r>
        <w:rPr>
          <w:b/>
          <w:bCs/>
          <w:sz w:val="36"/>
          <w:szCs w:val="36"/>
          <w:cs/>
        </w:rPr>
        <w:fldChar w:fldCharType="end"/>
      </w:r>
      <w:r>
        <w:rPr>
          <w:b/>
          <w:bCs/>
          <w:sz w:val="36"/>
          <w:szCs w:val="36"/>
          <w:cs/>
        </w:rPr>
        <w:fldChar w:fldCharType="begin"/>
      </w:r>
      <w:r>
        <w:rPr>
          <w:b/>
          <w:bCs/>
          <w:sz w:val="36"/>
          <w:szCs w:val="36"/>
          <w:cs/>
        </w:rPr>
        <w:instrText xml:space="preserve"> </w:instrText>
      </w:r>
      <w:r>
        <w:rPr>
          <w:b/>
          <w:bCs/>
          <w:sz w:val="36"/>
          <w:szCs w:val="36"/>
        </w:rPr>
        <w:instrText xml:space="preserve">SEQ MTChap \r </w:instrText>
      </w:r>
      <w:r>
        <w:rPr>
          <w:b/>
          <w:bCs/>
          <w:sz w:val="36"/>
          <w:szCs w:val="36"/>
          <w:cs/>
        </w:rPr>
        <w:instrText xml:space="preserve">1 </w:instrText>
      </w:r>
      <w:r>
        <w:rPr>
          <w:b/>
          <w:bCs/>
          <w:sz w:val="36"/>
          <w:szCs w:val="36"/>
        </w:rPr>
        <w:instrText>\h \</w:instrText>
      </w:r>
      <w:r>
        <w:rPr>
          <w:b/>
          <w:bCs/>
          <w:sz w:val="36"/>
          <w:szCs w:val="36"/>
          <w:cs/>
        </w:rPr>
        <w:instrText xml:space="preserve">* </w:instrText>
      </w:r>
      <w:r>
        <w:rPr>
          <w:b/>
          <w:bCs/>
          <w:sz w:val="36"/>
          <w:szCs w:val="36"/>
        </w:rPr>
        <w:instrText>MERGEFORMAT</w:instrText>
      </w:r>
      <w:r>
        <w:rPr>
          <w:b/>
          <w:bCs/>
          <w:sz w:val="36"/>
          <w:szCs w:val="36"/>
          <w:cs/>
        </w:rPr>
        <w:instrText xml:space="preserve"> </w:instrText>
      </w:r>
      <w:r>
        <w:rPr>
          <w:b/>
          <w:bCs/>
          <w:sz w:val="36"/>
          <w:szCs w:val="36"/>
          <w:cs/>
        </w:rPr>
        <w:fldChar w:fldCharType="end"/>
      </w:r>
      <w:r>
        <w:rPr>
          <w:b/>
          <w:bCs/>
          <w:sz w:val="36"/>
          <w:szCs w:val="36"/>
          <w:cs/>
        </w:rPr>
        <w:fldChar w:fldCharType="end"/>
      </w:r>
      <w:r w:rsidR="0036746D" w:rsidRPr="00A0772C">
        <w:rPr>
          <w:b/>
          <w:bCs/>
          <w:color w:val="auto"/>
          <w:sz w:val="36"/>
          <w:szCs w:val="36"/>
          <w:cs/>
        </w:rPr>
        <w:fldChar w:fldCharType="begin"/>
      </w:r>
      <w:r w:rsidR="0036746D" w:rsidRPr="00A0772C">
        <w:rPr>
          <w:b/>
          <w:bCs/>
          <w:color w:val="auto"/>
          <w:sz w:val="36"/>
          <w:szCs w:val="36"/>
          <w:cs/>
        </w:rPr>
        <w:instrText xml:space="preserve"> </w:instrText>
      </w:r>
      <w:r w:rsidR="0036746D" w:rsidRPr="00A0772C">
        <w:rPr>
          <w:b/>
          <w:bCs/>
          <w:color w:val="auto"/>
          <w:sz w:val="36"/>
          <w:szCs w:val="36"/>
        </w:rPr>
        <w:instrText>MACROBUTTON MTEditEquationSection</w:instrText>
      </w:r>
      <w:r w:rsidR="0036746D" w:rsidRPr="00A0772C">
        <w:rPr>
          <w:b/>
          <w:bCs/>
          <w:color w:val="auto"/>
          <w:sz w:val="36"/>
          <w:szCs w:val="36"/>
          <w:cs/>
        </w:rPr>
        <w:instrText xml:space="preserve">2 </w:instrText>
      </w:r>
      <w:r w:rsidR="0036746D" w:rsidRPr="00A0772C">
        <w:rPr>
          <w:rStyle w:val="MTEquationSection"/>
          <w:color w:val="auto"/>
        </w:rPr>
        <w:instrText xml:space="preserve">Equation Chapter </w:instrText>
      </w:r>
      <w:r w:rsidR="0036746D" w:rsidRPr="00A0772C">
        <w:rPr>
          <w:rStyle w:val="MTEquationSection"/>
          <w:color w:val="auto"/>
          <w:cs/>
        </w:rPr>
        <w:instrText xml:space="preserve">1 </w:instrText>
      </w:r>
      <w:r w:rsidR="0036746D" w:rsidRPr="00A0772C">
        <w:rPr>
          <w:rStyle w:val="MTEquationSection"/>
          <w:color w:val="auto"/>
        </w:rPr>
        <w:instrText xml:space="preserve">Section </w:instrText>
      </w:r>
      <w:r w:rsidR="0036746D" w:rsidRPr="00A0772C">
        <w:rPr>
          <w:rStyle w:val="MTEquationSection"/>
          <w:color w:val="auto"/>
          <w:cs/>
        </w:rPr>
        <w:instrText>1</w:instrText>
      </w:r>
      <w:r w:rsidR="0036746D" w:rsidRPr="00A0772C">
        <w:rPr>
          <w:b/>
          <w:bCs/>
          <w:color w:val="auto"/>
          <w:sz w:val="36"/>
          <w:szCs w:val="36"/>
          <w:cs/>
        </w:rPr>
        <w:fldChar w:fldCharType="begin"/>
      </w:r>
      <w:r w:rsidR="0036746D" w:rsidRPr="00A0772C">
        <w:rPr>
          <w:b/>
          <w:bCs/>
          <w:color w:val="auto"/>
          <w:sz w:val="36"/>
          <w:szCs w:val="36"/>
          <w:cs/>
        </w:rPr>
        <w:instrText xml:space="preserve"> </w:instrText>
      </w:r>
      <w:r w:rsidR="0036746D" w:rsidRPr="00A0772C">
        <w:rPr>
          <w:b/>
          <w:bCs/>
          <w:color w:val="auto"/>
          <w:sz w:val="36"/>
          <w:szCs w:val="36"/>
        </w:rPr>
        <w:instrText>SEQ MTEqn \r \h \</w:instrText>
      </w:r>
      <w:r w:rsidR="0036746D" w:rsidRPr="00A0772C">
        <w:rPr>
          <w:b/>
          <w:bCs/>
          <w:color w:val="auto"/>
          <w:sz w:val="36"/>
          <w:szCs w:val="36"/>
          <w:cs/>
        </w:rPr>
        <w:instrText xml:space="preserve">* </w:instrText>
      </w:r>
      <w:r w:rsidR="0036746D" w:rsidRPr="00A0772C">
        <w:rPr>
          <w:b/>
          <w:bCs/>
          <w:color w:val="auto"/>
          <w:sz w:val="36"/>
          <w:szCs w:val="36"/>
        </w:rPr>
        <w:instrText>MERGEFORMAT</w:instrText>
      </w:r>
      <w:r w:rsidR="0036746D" w:rsidRPr="00A0772C">
        <w:rPr>
          <w:b/>
          <w:bCs/>
          <w:color w:val="auto"/>
          <w:sz w:val="36"/>
          <w:szCs w:val="36"/>
          <w:cs/>
        </w:rPr>
        <w:instrText xml:space="preserve"> </w:instrText>
      </w:r>
      <w:r w:rsidR="0036746D" w:rsidRPr="00A0772C">
        <w:rPr>
          <w:b/>
          <w:bCs/>
          <w:color w:val="auto"/>
          <w:sz w:val="36"/>
          <w:szCs w:val="36"/>
          <w:cs/>
        </w:rPr>
        <w:fldChar w:fldCharType="end"/>
      </w:r>
      <w:r w:rsidR="0036746D" w:rsidRPr="00A0772C">
        <w:rPr>
          <w:b/>
          <w:bCs/>
          <w:color w:val="auto"/>
          <w:sz w:val="36"/>
          <w:szCs w:val="36"/>
          <w:cs/>
        </w:rPr>
        <w:fldChar w:fldCharType="begin"/>
      </w:r>
      <w:r w:rsidR="0036746D" w:rsidRPr="00A0772C">
        <w:rPr>
          <w:b/>
          <w:bCs/>
          <w:color w:val="auto"/>
          <w:sz w:val="36"/>
          <w:szCs w:val="36"/>
          <w:cs/>
        </w:rPr>
        <w:instrText xml:space="preserve"> </w:instrText>
      </w:r>
      <w:r w:rsidR="0036746D" w:rsidRPr="00A0772C">
        <w:rPr>
          <w:b/>
          <w:bCs/>
          <w:color w:val="auto"/>
          <w:sz w:val="36"/>
          <w:szCs w:val="36"/>
        </w:rPr>
        <w:instrText xml:space="preserve">SEQ MTSec \r </w:instrText>
      </w:r>
      <w:r w:rsidR="0036746D" w:rsidRPr="00A0772C">
        <w:rPr>
          <w:b/>
          <w:bCs/>
          <w:color w:val="auto"/>
          <w:sz w:val="36"/>
          <w:szCs w:val="36"/>
          <w:cs/>
        </w:rPr>
        <w:instrText xml:space="preserve">1 </w:instrText>
      </w:r>
      <w:r w:rsidR="0036746D" w:rsidRPr="00A0772C">
        <w:rPr>
          <w:b/>
          <w:bCs/>
          <w:color w:val="auto"/>
          <w:sz w:val="36"/>
          <w:szCs w:val="36"/>
        </w:rPr>
        <w:instrText>\h \</w:instrText>
      </w:r>
      <w:r w:rsidR="0036746D" w:rsidRPr="00A0772C">
        <w:rPr>
          <w:b/>
          <w:bCs/>
          <w:color w:val="auto"/>
          <w:sz w:val="36"/>
          <w:szCs w:val="36"/>
          <w:cs/>
        </w:rPr>
        <w:instrText xml:space="preserve">* </w:instrText>
      </w:r>
      <w:r w:rsidR="0036746D" w:rsidRPr="00A0772C">
        <w:rPr>
          <w:b/>
          <w:bCs/>
          <w:color w:val="auto"/>
          <w:sz w:val="36"/>
          <w:szCs w:val="36"/>
        </w:rPr>
        <w:instrText>MERGEFORMAT</w:instrText>
      </w:r>
      <w:r w:rsidR="0036746D" w:rsidRPr="00A0772C">
        <w:rPr>
          <w:b/>
          <w:bCs/>
          <w:color w:val="auto"/>
          <w:sz w:val="36"/>
          <w:szCs w:val="36"/>
          <w:cs/>
        </w:rPr>
        <w:instrText xml:space="preserve"> </w:instrText>
      </w:r>
      <w:r w:rsidR="0036746D" w:rsidRPr="00A0772C">
        <w:rPr>
          <w:b/>
          <w:bCs/>
          <w:color w:val="auto"/>
          <w:sz w:val="36"/>
          <w:szCs w:val="36"/>
          <w:cs/>
        </w:rPr>
        <w:fldChar w:fldCharType="end"/>
      </w:r>
      <w:r w:rsidR="0036746D" w:rsidRPr="00A0772C">
        <w:rPr>
          <w:b/>
          <w:bCs/>
          <w:color w:val="auto"/>
          <w:sz w:val="36"/>
          <w:szCs w:val="36"/>
          <w:cs/>
        </w:rPr>
        <w:fldChar w:fldCharType="begin"/>
      </w:r>
      <w:r w:rsidR="0036746D" w:rsidRPr="00A0772C">
        <w:rPr>
          <w:b/>
          <w:bCs/>
          <w:color w:val="auto"/>
          <w:sz w:val="36"/>
          <w:szCs w:val="36"/>
          <w:cs/>
        </w:rPr>
        <w:instrText xml:space="preserve"> </w:instrText>
      </w:r>
      <w:r w:rsidR="0036746D" w:rsidRPr="00A0772C">
        <w:rPr>
          <w:b/>
          <w:bCs/>
          <w:color w:val="auto"/>
          <w:sz w:val="36"/>
          <w:szCs w:val="36"/>
        </w:rPr>
        <w:instrText xml:space="preserve">SEQ MTChap \r </w:instrText>
      </w:r>
      <w:r w:rsidR="0036746D" w:rsidRPr="00A0772C">
        <w:rPr>
          <w:b/>
          <w:bCs/>
          <w:color w:val="auto"/>
          <w:sz w:val="36"/>
          <w:szCs w:val="36"/>
          <w:cs/>
        </w:rPr>
        <w:instrText xml:space="preserve">1 </w:instrText>
      </w:r>
      <w:r w:rsidR="0036746D" w:rsidRPr="00A0772C">
        <w:rPr>
          <w:b/>
          <w:bCs/>
          <w:color w:val="auto"/>
          <w:sz w:val="36"/>
          <w:szCs w:val="36"/>
        </w:rPr>
        <w:instrText>\h \</w:instrText>
      </w:r>
      <w:r w:rsidR="0036746D" w:rsidRPr="00A0772C">
        <w:rPr>
          <w:b/>
          <w:bCs/>
          <w:color w:val="auto"/>
          <w:sz w:val="36"/>
          <w:szCs w:val="36"/>
          <w:cs/>
        </w:rPr>
        <w:instrText xml:space="preserve">* </w:instrText>
      </w:r>
      <w:r w:rsidR="0036746D" w:rsidRPr="00A0772C">
        <w:rPr>
          <w:b/>
          <w:bCs/>
          <w:color w:val="auto"/>
          <w:sz w:val="36"/>
          <w:szCs w:val="36"/>
        </w:rPr>
        <w:instrText>MERGEFORMAT</w:instrText>
      </w:r>
      <w:r w:rsidR="0036746D" w:rsidRPr="00A0772C">
        <w:rPr>
          <w:b/>
          <w:bCs/>
          <w:color w:val="auto"/>
          <w:sz w:val="36"/>
          <w:szCs w:val="36"/>
          <w:cs/>
        </w:rPr>
        <w:instrText xml:space="preserve"> </w:instrText>
      </w:r>
      <w:r w:rsidR="0036746D" w:rsidRPr="00A0772C">
        <w:rPr>
          <w:b/>
          <w:bCs/>
          <w:color w:val="auto"/>
          <w:sz w:val="36"/>
          <w:szCs w:val="36"/>
          <w:cs/>
        </w:rPr>
        <w:fldChar w:fldCharType="end"/>
      </w:r>
      <w:r w:rsidR="0036746D" w:rsidRPr="00A0772C">
        <w:rPr>
          <w:b/>
          <w:bCs/>
          <w:color w:val="auto"/>
          <w:sz w:val="36"/>
          <w:szCs w:val="36"/>
          <w:cs/>
        </w:rPr>
        <w:fldChar w:fldCharType="end"/>
      </w:r>
      <w:r w:rsidR="0036746D" w:rsidRPr="00D81CFC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ชื่อ</w:t>
      </w:r>
      <w:r w:rsidR="006F1D75" w:rsidRPr="00D81CFC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ผลงานภาษาไทย</w:t>
      </w:r>
      <w:r w:rsidR="00D849A9" w:rsidRPr="007C6C34">
        <w:rPr>
          <w:rFonts w:ascii="TH SarabunPSK" w:hAnsi="TH SarabunPSK" w:cs="TH SarabunPSK" w:hint="cs"/>
          <w:b/>
          <w:bCs/>
          <w:color w:val="auto"/>
          <w:sz w:val="44"/>
          <w:szCs w:val="44"/>
          <w:cs/>
        </w:rPr>
        <w:t xml:space="preserve"> </w:t>
      </w:r>
      <w:r w:rsidR="00144EBD" w:rsidRPr="007C6C34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(</w:t>
      </w:r>
      <w:r w:rsidR="00144EBD" w:rsidRPr="007C6C34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TH SarabunPSK </w:t>
      </w:r>
      <w:r w:rsidR="00144EBD" w:rsidRPr="007C6C34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ขนาด 1</w:t>
      </w:r>
      <w:r w:rsidR="00144EBD" w:rsidRPr="007C6C34">
        <w:rPr>
          <w:rFonts w:ascii="TH SarabunPSK" w:hAnsi="TH SarabunPSK" w:cs="TH SarabunPSK"/>
          <w:b/>
          <w:bCs/>
          <w:color w:val="auto"/>
          <w:sz w:val="36"/>
          <w:szCs w:val="36"/>
        </w:rPr>
        <w:t>8</w:t>
      </w:r>
      <w:r w:rsidR="00144EBD" w:rsidRPr="007C6C34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ตัว</w:t>
      </w:r>
      <w:r w:rsidR="00144EBD" w:rsidRPr="007C6C34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หนา จัดกึ่งกลาง</w:t>
      </w:r>
      <w:r w:rsidR="00B658DE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กระดาษ</w:t>
      </w:r>
      <w:r w:rsidR="00144EBD" w:rsidRPr="007C6C34">
        <w:rPr>
          <w:rFonts w:ascii="TH SarabunPSK" w:hAnsi="TH SarabunPSK" w:cs="TH SarabunPSK"/>
          <w:b/>
          <w:bCs/>
          <w:color w:val="auto"/>
          <w:sz w:val="36"/>
          <w:szCs w:val="36"/>
          <w:shd w:val="clear" w:color="auto" w:fill="FFFFFF"/>
          <w:cs/>
        </w:rPr>
        <w:t>)</w:t>
      </w:r>
      <w:r w:rsidR="00910483" w:rsidRPr="007C6C34">
        <w:rPr>
          <w:rFonts w:ascii="TH SarabunPSK" w:hAnsi="TH SarabunPSK" w:cs="TH SarabunPSK"/>
          <w:b/>
          <w:bCs/>
          <w:color w:val="auto"/>
          <w:sz w:val="52"/>
          <w:szCs w:val="52"/>
        </w:rPr>
        <w:t xml:space="preserve"> </w:t>
      </w:r>
    </w:p>
    <w:p w14:paraId="7154178B" w14:textId="6D7352D5" w:rsidR="0036746D" w:rsidRPr="00BB23B2" w:rsidRDefault="0036746D" w:rsidP="0036746D">
      <w:pPr>
        <w:spacing w:line="235" w:lineRule="auto"/>
        <w:jc w:val="center"/>
        <w:rPr>
          <w:rFonts w:ascii="TH SarabunPSK" w:hAnsi="TH SarabunPSK" w:cs="TH SarabunPSK"/>
          <w:b/>
          <w:bCs/>
          <w:color w:val="auto"/>
        </w:rPr>
      </w:pPr>
      <w:r w:rsidRPr="00D81CFC">
        <w:rPr>
          <w:rFonts w:ascii="TH SarabunPSK" w:hAnsi="TH SarabunPSK" w:cs="TH SarabunPSK"/>
          <w:b/>
          <w:bCs/>
          <w:color w:val="auto"/>
          <w:sz w:val="36"/>
          <w:szCs w:val="36"/>
        </w:rPr>
        <w:t>Paper Title</w:t>
      </w:r>
      <w:r w:rsidRPr="00D81CFC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Pr="00D81CFC">
        <w:rPr>
          <w:rFonts w:ascii="TH SarabunPSK" w:hAnsi="TH SarabunPSK" w:cs="TH SarabunPSK"/>
          <w:b/>
          <w:bCs/>
          <w:color w:val="auto"/>
          <w:sz w:val="36"/>
          <w:szCs w:val="36"/>
        </w:rPr>
        <w:t>in English</w:t>
      </w:r>
      <w:r w:rsidR="00971B81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4D2375" w:rsidRPr="007C6C34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(</w:t>
      </w:r>
      <w:r w:rsidR="004D2375" w:rsidRPr="007C6C34"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TH SarabunPSK </w:t>
      </w:r>
      <w:r w:rsidR="004D2375" w:rsidRPr="007C6C34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ขนาด 1</w:t>
      </w:r>
      <w:r w:rsidR="004D2375" w:rsidRPr="007C6C34">
        <w:rPr>
          <w:rFonts w:ascii="TH SarabunPSK" w:hAnsi="TH SarabunPSK" w:cs="TH SarabunPSK"/>
          <w:b/>
          <w:bCs/>
          <w:color w:val="auto"/>
          <w:sz w:val="36"/>
          <w:szCs w:val="36"/>
        </w:rPr>
        <w:t>8</w:t>
      </w:r>
      <w:r w:rsidR="004D2375" w:rsidRPr="007C6C34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ตัว</w:t>
      </w:r>
      <w:r w:rsidR="004D2375" w:rsidRPr="007C6C34">
        <w:rPr>
          <w:rFonts w:ascii="TH SarabunPSK" w:hAnsi="TH SarabunPSK" w:cs="TH SarabunPSK" w:hint="cs"/>
          <w:b/>
          <w:bCs/>
          <w:color w:val="auto"/>
          <w:sz w:val="36"/>
          <w:szCs w:val="36"/>
          <w:cs/>
        </w:rPr>
        <w:t>หนา จัดกึ่งกลางกระดาษ</w:t>
      </w:r>
      <w:r w:rsidR="004D2375" w:rsidRPr="007C6C34">
        <w:rPr>
          <w:rFonts w:ascii="TH SarabunPSK" w:hAnsi="TH SarabunPSK" w:cs="TH SarabunPSK"/>
          <w:b/>
          <w:bCs/>
          <w:color w:val="auto"/>
          <w:sz w:val="36"/>
          <w:szCs w:val="36"/>
          <w:shd w:val="clear" w:color="auto" w:fill="FFFFFF"/>
          <w:cs/>
        </w:rPr>
        <w:t>)</w:t>
      </w:r>
    </w:p>
    <w:p w14:paraId="24923FC3" w14:textId="59D6A237" w:rsidR="00D9644C" w:rsidRPr="00D81CFC" w:rsidRDefault="0088231E" w:rsidP="00D9644C">
      <w:pPr>
        <w:jc w:val="right"/>
        <w:rPr>
          <w:rFonts w:ascii="TH SarabunPSK" w:hAnsi="TH SarabunPSK" w:cs="TH SarabunPSK"/>
          <w:color w:val="808080" w:themeColor="background1" w:themeShade="80"/>
          <w:shd w:val="clear" w:color="auto" w:fill="FFFFFF"/>
        </w:rPr>
      </w:pPr>
      <w:r w:rsidRPr="00D81CFC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911F3" wp14:editId="1C4EA18E">
                <wp:simplePos x="0" y="0"/>
                <wp:positionH relativeFrom="margin">
                  <wp:posOffset>281305</wp:posOffset>
                </wp:positionH>
                <wp:positionV relativeFrom="paragraph">
                  <wp:posOffset>234315</wp:posOffset>
                </wp:positionV>
                <wp:extent cx="5200650" cy="1160780"/>
                <wp:effectExtent l="0" t="0" r="19050" b="20320"/>
                <wp:wrapSquare wrapText="bothSides"/>
                <wp:docPr id="249801061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C1505" w14:textId="5B6783EF" w:rsidR="004604F8" w:rsidRDefault="004604F8" w:rsidP="004604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ภาพประก</w:t>
                            </w:r>
                            <w:r w:rsidR="00520B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</w:t>
                            </w:r>
                            <w:r w:rsidR="000C7A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76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(ภาพ </w:t>
                            </w:r>
                            <w:r w:rsidR="00FA76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highlight </w:t>
                            </w:r>
                            <w:r w:rsidR="00FA76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ของโครงการ)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911F3" id="สี่เหลี่ยมผืนผ้า 4" o:spid="_x0000_s1026" style="position:absolute;left:0;text-align:left;margin-left:22.15pt;margin-top:18.45pt;width:409.5pt;height:9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">
                <v:stroke dashstyle="1 1"/>
                <v:textbox>
                  <w:txbxContent>
                    <w:p w14:paraId="6EEC1505" w14:textId="5B6783EF" w:rsidR="004604F8" w:rsidRDefault="004604F8" w:rsidP="004604F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ภาพประก</w:t>
                      </w:r>
                      <w:r w:rsidR="00520B9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อบ</w:t>
                      </w:r>
                      <w:r w:rsidR="000C7AC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FA76D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(ภาพ </w:t>
                      </w:r>
                      <w:r w:rsidR="00FA76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highlight </w:t>
                      </w:r>
                      <w:r w:rsidR="00FA76D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ของโครงการ)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9644C"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</w:rPr>
        <w:t xml:space="preserve">} </w:t>
      </w:r>
      <w:r w:rsidR="00D9644C" w:rsidRPr="00D81CFC">
        <w:rPr>
          <w:rFonts w:ascii="TH SarabunPSK" w:hAnsi="TH SarabunPSK" w:cs="TH SarabunPSK"/>
          <w:color w:val="808080" w:themeColor="background1" w:themeShade="80"/>
          <w:sz w:val="52"/>
          <w:szCs w:val="52"/>
          <w:shd w:val="clear" w:color="auto" w:fill="FFFFFF"/>
          <w:cs/>
        </w:rPr>
        <w:t xml:space="preserve"> </w:t>
      </w:r>
      <w:r w:rsidR="00D9644C"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 xml:space="preserve">เว้น 1 บรรทัด </w:t>
      </w:r>
      <w:r w:rsidR="00D9644C"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="00D9644C"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="00D9644C"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="00D9644C"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</w:p>
    <w:p w14:paraId="7D9D0BF0" w14:textId="1A1A0621" w:rsidR="00DB3B5B" w:rsidRPr="00D81CFC" w:rsidRDefault="00DB3B5B" w:rsidP="00CF2AE5">
      <w:pPr>
        <w:ind w:firstLine="0"/>
        <w:jc w:val="right"/>
        <w:rPr>
          <w:rFonts w:ascii="TH SarabunPSK" w:hAnsi="TH SarabunPSK" w:cs="TH SarabunPSK"/>
          <w:b/>
          <w:bCs/>
          <w:color w:val="auto"/>
        </w:rPr>
      </w:pP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</w:rPr>
        <w:t xml:space="preserve">} </w:t>
      </w:r>
      <w:r w:rsidRPr="00D81CFC">
        <w:rPr>
          <w:rFonts w:ascii="TH SarabunPSK" w:hAnsi="TH SarabunPSK" w:cs="TH SarabunPSK"/>
          <w:color w:val="808080" w:themeColor="background1" w:themeShade="80"/>
          <w:sz w:val="52"/>
          <w:szCs w:val="52"/>
          <w:shd w:val="clear" w:color="auto" w:fill="FFFFFF"/>
          <w:cs/>
        </w:rPr>
        <w:t xml:space="preserve"> 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 xml:space="preserve">เว้น 1 บรรทัด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</w:p>
    <w:p w14:paraId="06D0F261" w14:textId="05FC7802" w:rsidR="00133660" w:rsidRPr="00D81CFC" w:rsidRDefault="00133660" w:rsidP="00133660">
      <w:pPr>
        <w:jc w:val="center"/>
        <w:rPr>
          <w:rFonts w:ascii="TH SarabunPSK" w:hAnsi="TH SarabunPSK" w:cs="TH SarabunPSK"/>
          <w:color w:val="808080" w:themeColor="background1" w:themeShade="80"/>
          <w:shd w:val="clear" w:color="auto" w:fill="FFFFFF"/>
        </w:rPr>
      </w:pPr>
      <w:r w:rsidRPr="00D81CFC">
        <w:rPr>
          <w:rFonts w:ascii="TH SarabunPSK" w:hAnsi="TH SarabunPSK" w:cs="TH SarabunPSK"/>
          <w:b/>
          <w:bCs/>
          <w:color w:val="auto"/>
          <w:cs/>
        </w:rPr>
        <w:t xml:space="preserve">ภาพที่ </w:t>
      </w:r>
      <w:r w:rsidRPr="00D81CFC">
        <w:rPr>
          <w:rFonts w:ascii="TH SarabunPSK" w:hAnsi="TH SarabunPSK" w:cs="TH SarabunPSK"/>
          <w:b/>
          <w:bCs/>
          <w:color w:val="auto"/>
        </w:rPr>
        <w:t>X</w:t>
      </w:r>
      <w:r w:rsidR="00F02163"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 w:rsidR="00F02163"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 xml:space="preserve"> </w:t>
      </w:r>
      <w:r w:rsidRPr="00D81CFC">
        <w:rPr>
          <w:rFonts w:ascii="TH SarabunPSK" w:eastAsia="Cordia New" w:hAnsi="TH SarabunPSK" w:cs="TH SarabunPSK"/>
          <w:color w:val="auto"/>
          <w:cs/>
          <w:lang w:eastAsia="en-US"/>
        </w:rPr>
        <w:t xml:space="preserve">ชื่อภาพไม่ควรยาวเกิน </w:t>
      </w:r>
      <w:r w:rsidRPr="00D81CFC">
        <w:rPr>
          <w:rFonts w:ascii="TH SarabunPSK" w:eastAsia="Cordia New" w:hAnsi="TH SarabunPSK" w:cs="TH SarabunPSK"/>
          <w:color w:val="auto"/>
          <w:lang w:eastAsia="en-US"/>
        </w:rPr>
        <w:t>2</w:t>
      </w:r>
      <w:r w:rsidRPr="00D81CFC">
        <w:rPr>
          <w:rFonts w:ascii="TH SarabunPSK" w:eastAsia="Cordia New" w:hAnsi="TH SarabunPSK" w:cs="TH SarabunPSK"/>
          <w:color w:val="auto"/>
          <w:cs/>
          <w:lang w:eastAsia="en-US"/>
        </w:rPr>
        <w:t xml:space="preserve"> บรรทัด จัดกึ่งกลางคอลัมน์</w:t>
      </w:r>
      <w:r w:rsidR="003F42D9">
        <w:rPr>
          <w:rFonts w:ascii="TH SarabunPSK" w:eastAsia="Cordia New" w:hAnsi="TH SarabunPSK" w:cs="TH SarabunPSK" w:hint="cs"/>
          <w:color w:val="auto"/>
          <w:cs/>
          <w:lang w:eastAsia="en-US"/>
        </w:rPr>
        <w:t xml:space="preserve"> </w:t>
      </w:r>
      <w:r w:rsidR="003F42D9"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="003F42D9"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="003F42D9"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="003F42D9"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  <w:r w:rsidR="003F42D9" w:rsidRPr="00D81CFC">
        <w:rPr>
          <w:rFonts w:ascii="TH SarabunPSK" w:hAnsi="TH SarabunPSK" w:cs="TH SarabunPSK"/>
          <w:color w:val="auto"/>
          <w:cs/>
        </w:rPr>
        <w:t xml:space="preserve">  </w:t>
      </w:r>
    </w:p>
    <w:p w14:paraId="7DA1BD50" w14:textId="7369D3E9" w:rsidR="00D9644C" w:rsidRPr="00D81CFC" w:rsidRDefault="00D9644C" w:rsidP="00D9644C">
      <w:pPr>
        <w:jc w:val="right"/>
        <w:rPr>
          <w:rFonts w:ascii="TH SarabunPSK" w:hAnsi="TH SarabunPSK" w:cs="TH SarabunPSK"/>
          <w:color w:val="808080" w:themeColor="background1" w:themeShade="80"/>
          <w:shd w:val="clear" w:color="auto" w:fill="FFFFFF"/>
        </w:rPr>
      </w:pP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</w:rPr>
        <w:t xml:space="preserve">} </w:t>
      </w:r>
      <w:r w:rsidRPr="00D81CFC">
        <w:rPr>
          <w:rFonts w:ascii="TH SarabunPSK" w:hAnsi="TH SarabunPSK" w:cs="TH SarabunPSK"/>
          <w:color w:val="808080" w:themeColor="background1" w:themeShade="80"/>
          <w:sz w:val="52"/>
          <w:szCs w:val="52"/>
          <w:shd w:val="clear" w:color="auto" w:fill="FFFFFF"/>
          <w:cs/>
        </w:rPr>
        <w:t xml:space="preserve"> 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 xml:space="preserve">เว้น 1 บรรทัด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</w:p>
    <w:p w14:paraId="5443499F" w14:textId="7BD7A769" w:rsidR="0036746D" w:rsidRPr="00D81CFC" w:rsidRDefault="009B1C2B" w:rsidP="00D9644C">
      <w:pPr>
        <w:spacing w:line="235" w:lineRule="auto"/>
        <w:jc w:val="center"/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auto"/>
          <w:cs/>
        </w:rPr>
        <w:t>ชื่อผู้เสนอผลงาน</w:t>
      </w:r>
      <w:r w:rsidR="0036746D" w:rsidRPr="00D81CFC">
        <w:rPr>
          <w:rFonts w:ascii="TH SarabunPSK" w:hAnsi="TH SarabunPSK" w:cs="TH SarabunPSK"/>
          <w:color w:val="auto"/>
          <w:vertAlign w:val="superscript"/>
          <w:cs/>
          <w:lang w:val="th-TH"/>
        </w:rPr>
        <w:t>1</w:t>
      </w:r>
      <w:r w:rsidR="00545627" w:rsidRPr="00D81CFC">
        <w:rPr>
          <w:rFonts w:ascii="TH SarabunPSK" w:hAnsi="TH SarabunPSK" w:cs="TH SarabunPSK"/>
          <w:color w:val="auto"/>
          <w:cs/>
        </w:rPr>
        <w:t xml:space="preserve"> และ</w:t>
      </w:r>
      <w:r w:rsidR="00F25664" w:rsidRPr="00D81CFC">
        <w:rPr>
          <w:rFonts w:ascii="TH SarabunPSK" w:hAnsi="TH SarabunPSK" w:cs="TH SarabunPSK"/>
          <w:color w:val="auto"/>
          <w:cs/>
        </w:rPr>
        <w:t xml:space="preserve"> </w:t>
      </w:r>
      <w:r w:rsidR="00CF4E87" w:rsidRPr="00D81CFC">
        <w:rPr>
          <w:rFonts w:ascii="TH SarabunPSK" w:hAnsi="TH SarabunPSK" w:cs="TH SarabunPSK"/>
          <w:color w:val="auto"/>
          <w:cs/>
        </w:rPr>
        <w:t>ชื่อผู้เสนอผลงาน</w:t>
      </w:r>
      <w:r w:rsidR="0036746D" w:rsidRPr="00D81CFC">
        <w:rPr>
          <w:rFonts w:ascii="TH SarabunPSK" w:hAnsi="TH SarabunPSK" w:cs="TH SarabunPSK"/>
          <w:color w:val="auto"/>
          <w:vertAlign w:val="superscript"/>
          <w:cs/>
          <w:lang w:val="th-TH"/>
        </w:rPr>
        <w:t>2</w:t>
      </w:r>
      <w:r w:rsidR="002C6787" w:rsidRPr="00D81CFC">
        <w:rPr>
          <w:rFonts w:ascii="TH SarabunPSK" w:hAnsi="TH SarabunPSK" w:cs="TH SarabunPSK"/>
          <w:color w:val="auto"/>
          <w:vertAlign w:val="superscript"/>
        </w:rPr>
        <w:t xml:space="preserve"> </w:t>
      </w:r>
      <w:r w:rsidR="006A4AF9" w:rsidRPr="00D81CFC">
        <w:rPr>
          <w:rFonts w:ascii="TH SarabunPSK" w:hAnsi="TH SarabunPSK" w:cs="TH SarabunPSK"/>
          <w:color w:val="808080" w:themeColor="background1" w:themeShade="80"/>
          <w:cs/>
        </w:rPr>
        <w:t>(ขนาด 14 ตัวปกติ</w:t>
      </w:r>
      <w:r w:rsidR="00C32FD1">
        <w:rPr>
          <w:rFonts w:ascii="TH SarabunPSK" w:hAnsi="TH SarabunPSK" w:cs="TH SarabunPSK" w:hint="cs"/>
          <w:color w:val="808080" w:themeColor="background1" w:themeShade="80"/>
          <w:cs/>
        </w:rPr>
        <w:t xml:space="preserve"> จัดกึ่งกลาง</w:t>
      </w:r>
      <w:r w:rsidR="006A4AF9"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  <w:r w:rsidR="006A4AF9" w:rsidRPr="00D81CFC">
        <w:rPr>
          <w:rFonts w:ascii="TH SarabunPSK" w:hAnsi="TH SarabunPSK" w:cs="TH SarabunPSK"/>
          <w:color w:val="auto"/>
          <w:cs/>
        </w:rPr>
        <w:t xml:space="preserve">  </w:t>
      </w:r>
    </w:p>
    <w:p w14:paraId="5866392F" w14:textId="114541A5" w:rsidR="002B3DC1" w:rsidRPr="00D81CFC" w:rsidRDefault="003A688B" w:rsidP="002B3DC1">
      <w:pPr>
        <w:pStyle w:val="ICCEAuthorList"/>
        <w:rPr>
          <w:rFonts w:ascii="TH SarabunPSK" w:hAnsi="TH SarabunPSK" w:cs="TH SarabunPSK"/>
          <w:b w:val="0"/>
          <w:bCs/>
          <w:sz w:val="28"/>
          <w:szCs w:val="28"/>
        </w:rPr>
      </w:pPr>
      <w:r w:rsidRPr="00D81CFC">
        <w:rPr>
          <w:rFonts w:ascii="TH SarabunPSK" w:hAnsi="TH SarabunPSK" w:cs="TH SarabunPSK"/>
          <w:sz w:val="28"/>
          <w:szCs w:val="28"/>
          <w:cs/>
          <w:lang w:bidi="th-TH"/>
        </w:rPr>
        <w:t>ตำแหน่ง</w:t>
      </w:r>
      <w:r w:rsidR="00E4616B" w:rsidRPr="00D81CFC">
        <w:rPr>
          <w:rFonts w:ascii="TH SarabunPSK" w:hAnsi="TH SarabunPSK" w:cs="TH SarabunPSK"/>
          <w:sz w:val="28"/>
          <w:szCs w:val="28"/>
          <w:cs/>
          <w:lang w:bidi="th-TH"/>
        </w:rPr>
        <w:t>และ</w:t>
      </w:r>
      <w:r w:rsidR="002B3DC1" w:rsidRPr="00D81CFC">
        <w:rPr>
          <w:rFonts w:ascii="TH SarabunPSK" w:hAnsi="TH SarabunPSK" w:cs="TH SarabunPSK"/>
          <w:sz w:val="28"/>
          <w:szCs w:val="28"/>
          <w:cs/>
          <w:lang w:bidi="th-TH"/>
        </w:rPr>
        <w:t>สังกัดของ</w:t>
      </w:r>
      <w:r w:rsidR="00E4616B" w:rsidRPr="00D81CFC">
        <w:rPr>
          <w:rFonts w:ascii="TH SarabunPSK" w:hAnsi="TH SarabunPSK" w:cs="TH SarabunPSK"/>
          <w:sz w:val="28"/>
          <w:szCs w:val="28"/>
          <w:cs/>
          <w:lang w:bidi="th-TH"/>
        </w:rPr>
        <w:t>ผู้เสนอผลงาน</w:t>
      </w:r>
      <w:r w:rsidR="002B3DC1" w:rsidRPr="00D81CFC">
        <w:rPr>
          <w:rFonts w:ascii="TH SarabunPSK" w:hAnsi="TH SarabunPSK" w:cs="TH SarabunPSK"/>
          <w:sz w:val="28"/>
          <w:szCs w:val="28"/>
          <w:vertAlign w:val="superscript"/>
          <w:cs/>
          <w:lang w:bidi="th-TH"/>
        </w:rPr>
        <w:t>1</w:t>
      </w:r>
      <w:r w:rsidR="002B3DC1" w:rsidRPr="00D81CF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45627" w:rsidRPr="00D81CFC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 </w:t>
      </w:r>
      <w:r w:rsidR="00E4616B" w:rsidRPr="00D81CFC">
        <w:rPr>
          <w:rFonts w:ascii="TH SarabunPSK" w:hAnsi="TH SarabunPSK" w:cs="TH SarabunPSK"/>
          <w:sz w:val="28"/>
          <w:szCs w:val="28"/>
          <w:cs/>
          <w:lang w:bidi="th-TH"/>
        </w:rPr>
        <w:t>ตำแหน่งและสังกัดของผู้เสนอผลงาน</w:t>
      </w:r>
      <w:r w:rsidR="002B3DC1" w:rsidRPr="00D81CFC">
        <w:rPr>
          <w:rFonts w:ascii="TH SarabunPSK" w:hAnsi="TH SarabunPSK" w:cs="TH SarabunPSK"/>
          <w:sz w:val="28"/>
          <w:szCs w:val="28"/>
          <w:vertAlign w:val="superscript"/>
          <w:cs/>
          <w:lang w:bidi="th-TH"/>
        </w:rPr>
        <w:t>2</w:t>
      </w:r>
      <w:r w:rsidR="00C32FD1">
        <w:rPr>
          <w:rFonts w:ascii="TH SarabunPSK" w:hAnsi="TH SarabunPSK" w:cs="TH SarabunPSK" w:hint="cs"/>
          <w:sz w:val="28"/>
          <w:szCs w:val="28"/>
          <w:vertAlign w:val="superscript"/>
          <w:cs/>
          <w:lang w:bidi="th-TH"/>
        </w:rPr>
        <w:t xml:space="preserve"> </w:t>
      </w:r>
      <w:r w:rsidR="002430A7" w:rsidRPr="00F127D8">
        <w:rPr>
          <w:rFonts w:ascii="TH SarabunPSK" w:hAnsi="TH SarabunPSK" w:cs="TH SarabunPSK"/>
          <w:color w:val="808080" w:themeColor="background1" w:themeShade="80"/>
          <w:sz w:val="36"/>
          <w:szCs w:val="28"/>
          <w:cs/>
        </w:rPr>
        <w:t>(ขนาด 14 ตัวปกติ</w:t>
      </w:r>
      <w:r w:rsidR="002430A7" w:rsidRPr="00F127D8">
        <w:rPr>
          <w:rFonts w:ascii="TH SarabunPSK" w:hAnsi="TH SarabunPSK" w:cs="TH SarabunPSK" w:hint="cs"/>
          <w:color w:val="808080" w:themeColor="background1" w:themeShade="80"/>
          <w:sz w:val="36"/>
          <w:szCs w:val="28"/>
          <w:cs/>
        </w:rPr>
        <w:t xml:space="preserve"> จัดกึ่งกลาง</w:t>
      </w:r>
      <w:r w:rsidR="002430A7" w:rsidRPr="00F127D8">
        <w:rPr>
          <w:rFonts w:ascii="TH SarabunPSK" w:hAnsi="TH SarabunPSK" w:cs="TH SarabunPSK"/>
          <w:color w:val="808080" w:themeColor="background1" w:themeShade="80"/>
          <w:sz w:val="36"/>
          <w:szCs w:val="28"/>
          <w:shd w:val="clear" w:color="auto" w:fill="FFFFFF"/>
          <w:cs/>
        </w:rPr>
        <w:t>)</w:t>
      </w:r>
      <w:r w:rsidR="002430A7" w:rsidRPr="00F127D8">
        <w:rPr>
          <w:rFonts w:ascii="TH SarabunPSK" w:hAnsi="TH SarabunPSK" w:cs="TH SarabunPSK"/>
          <w:sz w:val="36"/>
          <w:szCs w:val="28"/>
          <w:cs/>
        </w:rPr>
        <w:t xml:space="preserve">  </w:t>
      </w:r>
    </w:p>
    <w:p w14:paraId="7D6E1710" w14:textId="33C89CD7" w:rsidR="00D9644C" w:rsidRPr="00D81CFC" w:rsidRDefault="00D9644C" w:rsidP="00D9644C">
      <w:pPr>
        <w:jc w:val="right"/>
        <w:rPr>
          <w:rFonts w:ascii="TH SarabunPSK" w:hAnsi="TH SarabunPSK" w:cs="TH SarabunPSK"/>
          <w:color w:val="808080" w:themeColor="background1" w:themeShade="80"/>
          <w:shd w:val="clear" w:color="auto" w:fill="FFFFFF"/>
        </w:rPr>
      </w:pP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</w:rPr>
        <w:t xml:space="preserve">} </w:t>
      </w:r>
      <w:r w:rsidRPr="00D81CFC">
        <w:rPr>
          <w:rFonts w:ascii="TH SarabunPSK" w:hAnsi="TH SarabunPSK" w:cs="TH SarabunPSK"/>
          <w:color w:val="808080" w:themeColor="background1" w:themeShade="80"/>
          <w:sz w:val="52"/>
          <w:szCs w:val="52"/>
          <w:shd w:val="clear" w:color="auto" w:fill="FFFFFF"/>
          <w:cs/>
        </w:rPr>
        <w:t xml:space="preserve"> 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 xml:space="preserve">เว้น 1 บรรทัด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</w:p>
    <w:p w14:paraId="466124D8" w14:textId="7126EAEF" w:rsidR="0036746D" w:rsidRPr="00D81CFC" w:rsidRDefault="00966CF4" w:rsidP="00E34148">
      <w:pPr>
        <w:pStyle w:val="Heading1"/>
        <w:numPr>
          <w:ilvl w:val="0"/>
          <w:numId w:val="0"/>
        </w:numPr>
        <w:ind w:left="360" w:hanging="360"/>
        <w:rPr>
          <w:rFonts w:cs="TH SarabunPSK"/>
          <w:sz w:val="32"/>
          <w:szCs w:val="32"/>
        </w:rPr>
      </w:pPr>
      <w:r w:rsidRPr="00D81CFC">
        <w:rPr>
          <w:rFonts w:cs="TH SarabunPSK"/>
          <w:sz w:val="32"/>
          <w:szCs w:val="32"/>
          <w:cs/>
        </w:rPr>
        <w:t>ข้อมูลโ</w:t>
      </w:r>
      <w:r w:rsidR="007B52CC" w:rsidRPr="00D81CFC">
        <w:rPr>
          <w:rFonts w:cs="TH SarabunPSK"/>
          <w:sz w:val="32"/>
          <w:szCs w:val="32"/>
          <w:cs/>
        </w:rPr>
        <w:t>ครงการ</w:t>
      </w:r>
      <w:r w:rsidR="00DB01B7">
        <w:rPr>
          <w:rFonts w:cs="TH SarabunPSK" w:hint="cs"/>
          <w:sz w:val="32"/>
          <w:szCs w:val="32"/>
          <w:cs/>
        </w:rPr>
        <w:t xml:space="preserve"> </w:t>
      </w:r>
      <w:r w:rsidR="002D291C" w:rsidRPr="00E53DAD">
        <w:rPr>
          <w:rFonts w:cs="TH SarabunPSK"/>
          <w:color w:val="808080" w:themeColor="background1" w:themeShade="80"/>
          <w:cs/>
        </w:rPr>
        <w:t>(</w:t>
      </w:r>
      <w:r w:rsidR="002D291C" w:rsidRPr="00E53DAD">
        <w:rPr>
          <w:rFonts w:cs="TH SarabunPSK"/>
          <w:color w:val="808080" w:themeColor="background1" w:themeShade="80"/>
        </w:rPr>
        <w:t xml:space="preserve">TH SarabunPSK </w:t>
      </w:r>
      <w:r w:rsidR="002D291C" w:rsidRPr="00E53DAD">
        <w:rPr>
          <w:rFonts w:cs="TH SarabunPSK"/>
          <w:color w:val="808080" w:themeColor="background1" w:themeShade="80"/>
          <w:cs/>
        </w:rPr>
        <w:t>ขนาด 1</w:t>
      </w:r>
      <w:r w:rsidR="002D291C" w:rsidRPr="00E53DAD">
        <w:rPr>
          <w:rFonts w:cs="TH SarabunPSK"/>
          <w:color w:val="808080" w:themeColor="background1" w:themeShade="80"/>
        </w:rPr>
        <w:t>6</w:t>
      </w:r>
      <w:r w:rsidR="002D291C" w:rsidRPr="00E53DAD">
        <w:rPr>
          <w:rFonts w:cs="TH SarabunPSK"/>
          <w:color w:val="808080" w:themeColor="background1" w:themeShade="80"/>
          <w:cs/>
        </w:rPr>
        <w:t xml:space="preserve"> ตัว</w:t>
      </w:r>
      <w:r w:rsidR="005F4826" w:rsidRPr="00E53DAD">
        <w:rPr>
          <w:rFonts w:cs="TH SarabunPSK" w:hint="cs"/>
          <w:color w:val="808080" w:themeColor="background1" w:themeShade="80"/>
          <w:cs/>
        </w:rPr>
        <w:t>หนา</w:t>
      </w:r>
      <w:r w:rsidR="002D291C" w:rsidRPr="00E53DAD">
        <w:rPr>
          <w:rFonts w:cs="TH SarabunPSK"/>
          <w:color w:val="808080" w:themeColor="background1" w:themeShade="80"/>
          <w:shd w:val="clear" w:color="auto" w:fill="FFFFFF"/>
          <w:cs/>
        </w:rPr>
        <w:t>)</w:t>
      </w:r>
    </w:p>
    <w:p w14:paraId="05500DA9" w14:textId="718B3E66" w:rsidR="00967CC5" w:rsidRPr="00D81CFC" w:rsidRDefault="00365D4C" w:rsidP="00A01B06">
      <w:pPr>
        <w:ind w:firstLine="0"/>
        <w:rPr>
          <w:rFonts w:ascii="TH SarabunPSK" w:hAnsi="TH SarabunPSK" w:cs="TH SarabunPSK"/>
          <w:b/>
          <w:bCs/>
        </w:rPr>
      </w:pPr>
      <w:r w:rsidRPr="00D81CFC">
        <w:rPr>
          <w:rFonts w:ascii="TH SarabunPSK" w:hAnsi="TH SarabunPSK" w:cs="TH SarabunPSK"/>
          <w:b/>
          <w:bCs/>
          <w:cs/>
        </w:rPr>
        <w:t xml:space="preserve">ชื่อโครงการ </w:t>
      </w:r>
      <w:r w:rsidRPr="00D81CFC">
        <w:rPr>
          <w:rFonts w:ascii="TH SarabunPSK" w:hAnsi="TH SarabunPSK" w:cs="TH SarabunPSK"/>
          <w:b/>
          <w:bCs/>
        </w:rPr>
        <w:t>:</w:t>
      </w:r>
      <w:r w:rsidR="00F50775">
        <w:rPr>
          <w:rFonts w:ascii="TH SarabunPSK" w:hAnsi="TH SarabunPSK" w:cs="TH SarabunPSK" w:hint="cs"/>
          <w:b/>
          <w:bCs/>
          <w:cs/>
        </w:rPr>
        <w:t xml:space="preserve"> </w:t>
      </w:r>
      <w:r w:rsidR="00F50775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>(</w:t>
      </w:r>
      <w:r w:rsidR="00F50775" w:rsidRPr="00E53DAD">
        <w:rPr>
          <w:rFonts w:ascii="TH SarabunPSK" w:hAnsi="TH SarabunPSK" w:cs="TH SarabunPSK"/>
          <w:b/>
          <w:bCs/>
          <w:color w:val="808080" w:themeColor="background1" w:themeShade="80"/>
        </w:rPr>
        <w:t xml:space="preserve">TH SarabunPSK </w:t>
      </w:r>
      <w:r w:rsidR="00F50775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>ขนาด 1</w:t>
      </w:r>
      <w:r w:rsidR="00F50775" w:rsidRPr="00E53DAD">
        <w:rPr>
          <w:rFonts w:ascii="TH SarabunPSK" w:hAnsi="TH SarabunPSK" w:cs="TH SarabunPSK"/>
          <w:b/>
          <w:bCs/>
          <w:color w:val="808080" w:themeColor="background1" w:themeShade="80"/>
        </w:rPr>
        <w:t>4</w:t>
      </w:r>
      <w:r w:rsidR="00F50775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ตัวหนา</w:t>
      </w:r>
      <w:r w:rsidR="00F50775" w:rsidRPr="00E53DAD">
        <w:rPr>
          <w:rFonts w:ascii="TH SarabunPSK" w:hAnsi="TH SarabunPSK" w:cs="TH SarabunPSK"/>
          <w:b/>
          <w:bCs/>
          <w:color w:val="808080" w:themeColor="background1" w:themeShade="80"/>
          <w:shd w:val="clear" w:color="auto" w:fill="FFFFFF"/>
          <w:cs/>
        </w:rPr>
        <w:t>)</w:t>
      </w:r>
    </w:p>
    <w:p w14:paraId="241A0A3F" w14:textId="3F477219" w:rsidR="00967CC5" w:rsidRPr="00D81CFC" w:rsidRDefault="00967CC5" w:rsidP="00A01B06">
      <w:pPr>
        <w:ind w:firstLine="0"/>
        <w:rPr>
          <w:rFonts w:ascii="TH SarabunPSK" w:hAnsi="TH SarabunPSK" w:cs="TH SarabunPSK"/>
          <w:b/>
          <w:bCs/>
        </w:rPr>
      </w:pPr>
      <w:r w:rsidRPr="00D81CFC">
        <w:rPr>
          <w:rFonts w:ascii="TH SarabunPSK" w:hAnsi="TH SarabunPSK" w:cs="TH SarabunPSK"/>
          <w:b/>
          <w:bCs/>
          <w:cs/>
        </w:rPr>
        <w:t>ประเภทโครงการ</w:t>
      </w:r>
      <w:r w:rsidR="00642FA4" w:rsidRPr="00D81CFC">
        <w:rPr>
          <w:rFonts w:ascii="TH SarabunPSK" w:hAnsi="TH SarabunPSK" w:cs="TH SarabunPSK"/>
          <w:b/>
          <w:bCs/>
          <w:cs/>
        </w:rPr>
        <w:t xml:space="preserve"> </w:t>
      </w:r>
      <w:r w:rsidR="00642FA4" w:rsidRPr="00D81CFC">
        <w:rPr>
          <w:rFonts w:ascii="TH SarabunPSK" w:hAnsi="TH SarabunPSK" w:cs="TH SarabunPSK"/>
          <w:b/>
          <w:bCs/>
        </w:rPr>
        <w:t>:</w:t>
      </w:r>
      <w:r w:rsidR="00E53DAD">
        <w:rPr>
          <w:rFonts w:ascii="TH SarabunPSK" w:hAnsi="TH SarabunPSK" w:cs="TH SarabunPSK"/>
          <w:b/>
          <w:bCs/>
        </w:rPr>
        <w:t xml:space="preserve"> 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>(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</w:rPr>
        <w:t xml:space="preserve">TH SarabunPSK 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>ขนาด 1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</w:rPr>
        <w:t>4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ตัวหนา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shd w:val="clear" w:color="auto" w:fill="FFFFFF"/>
          <w:cs/>
        </w:rPr>
        <w:t>)</w:t>
      </w:r>
    </w:p>
    <w:p w14:paraId="0455E74B" w14:textId="64DB9474" w:rsidR="00642FA4" w:rsidRPr="00D81CFC" w:rsidRDefault="00642FA4" w:rsidP="00A01B06">
      <w:pPr>
        <w:ind w:firstLine="0"/>
        <w:rPr>
          <w:rFonts w:ascii="TH SarabunPSK" w:hAnsi="TH SarabunPSK" w:cs="TH SarabunPSK"/>
          <w:b/>
          <w:bCs/>
        </w:rPr>
      </w:pPr>
      <w:r w:rsidRPr="00D81CFC">
        <w:rPr>
          <w:rFonts w:ascii="TH SarabunPSK" w:hAnsi="TH SarabunPSK" w:cs="TH SarabunPSK"/>
          <w:b/>
          <w:bCs/>
          <w:cs/>
        </w:rPr>
        <w:t xml:space="preserve">สถานที่ตั้ง </w:t>
      </w:r>
      <w:r w:rsidRPr="00D81CFC">
        <w:rPr>
          <w:rFonts w:ascii="TH SarabunPSK" w:hAnsi="TH SarabunPSK" w:cs="TH SarabunPSK"/>
          <w:b/>
          <w:bCs/>
        </w:rPr>
        <w:t>:</w:t>
      </w:r>
      <w:r w:rsidR="00E53DAD">
        <w:rPr>
          <w:rFonts w:ascii="TH SarabunPSK" w:hAnsi="TH SarabunPSK" w:cs="TH SarabunPSK"/>
          <w:b/>
          <w:bCs/>
        </w:rPr>
        <w:t xml:space="preserve"> 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>(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</w:rPr>
        <w:t xml:space="preserve">TH SarabunPSK 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>ขนาด 1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</w:rPr>
        <w:t>4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ตัวหนา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shd w:val="clear" w:color="auto" w:fill="FFFFFF"/>
          <w:cs/>
        </w:rPr>
        <w:t>)</w:t>
      </w:r>
    </w:p>
    <w:p w14:paraId="16B0025C" w14:textId="2DF96B0F" w:rsidR="007B5667" w:rsidRPr="00D81CFC" w:rsidRDefault="007D5014" w:rsidP="00A01B06">
      <w:pPr>
        <w:ind w:firstLine="0"/>
        <w:rPr>
          <w:rFonts w:ascii="TH SarabunPSK" w:hAnsi="TH SarabunPSK" w:cs="TH SarabunPSK"/>
          <w:b/>
          <w:bCs/>
        </w:rPr>
      </w:pPr>
      <w:r w:rsidRPr="00D81CFC">
        <w:rPr>
          <w:rFonts w:ascii="TH SarabunPSK" w:hAnsi="TH SarabunPSK" w:cs="TH SarabunPSK"/>
          <w:b/>
          <w:bCs/>
          <w:cs/>
        </w:rPr>
        <w:t>สถาปนิก</w:t>
      </w:r>
      <w:r w:rsidRPr="00D81CFC">
        <w:rPr>
          <w:rFonts w:ascii="TH SarabunPSK" w:hAnsi="TH SarabunPSK" w:cs="TH SarabunPSK"/>
          <w:b/>
          <w:bCs/>
        </w:rPr>
        <w:t>/</w:t>
      </w:r>
      <w:r w:rsidR="007B5667" w:rsidRPr="00D81CFC">
        <w:rPr>
          <w:rFonts w:ascii="TH SarabunPSK" w:hAnsi="TH SarabunPSK" w:cs="TH SarabunPSK"/>
          <w:b/>
          <w:bCs/>
          <w:cs/>
        </w:rPr>
        <w:t xml:space="preserve"> นัก</w:t>
      </w:r>
      <w:r w:rsidRPr="00D81CFC">
        <w:rPr>
          <w:rFonts w:ascii="TH SarabunPSK" w:hAnsi="TH SarabunPSK" w:cs="TH SarabunPSK"/>
          <w:b/>
          <w:bCs/>
          <w:cs/>
        </w:rPr>
        <w:t>ออกแบบ</w:t>
      </w:r>
      <w:r w:rsidR="00D94DCF" w:rsidRPr="00D81CFC">
        <w:rPr>
          <w:rFonts w:ascii="TH SarabunPSK" w:hAnsi="TH SarabunPSK" w:cs="TH SarabunPSK"/>
          <w:b/>
          <w:bCs/>
          <w:cs/>
        </w:rPr>
        <w:t xml:space="preserve"> </w:t>
      </w:r>
      <w:r w:rsidR="00D94DCF" w:rsidRPr="00D81CFC">
        <w:rPr>
          <w:rFonts w:ascii="TH SarabunPSK" w:hAnsi="TH SarabunPSK" w:cs="TH SarabunPSK"/>
          <w:b/>
          <w:bCs/>
        </w:rPr>
        <w:t>:</w:t>
      </w:r>
      <w:r w:rsidR="00E53DAD">
        <w:rPr>
          <w:rFonts w:ascii="TH SarabunPSK" w:hAnsi="TH SarabunPSK" w:cs="TH SarabunPSK"/>
          <w:b/>
          <w:bCs/>
        </w:rPr>
        <w:t xml:space="preserve"> 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>(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</w:rPr>
        <w:t xml:space="preserve">TH SarabunPSK 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>ขนาด 1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</w:rPr>
        <w:t>4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ตัวหนา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shd w:val="clear" w:color="auto" w:fill="FFFFFF"/>
          <w:cs/>
        </w:rPr>
        <w:t>)</w:t>
      </w:r>
    </w:p>
    <w:p w14:paraId="5CAD1509" w14:textId="3DBF5055" w:rsidR="007B5667" w:rsidRPr="00D81CFC" w:rsidRDefault="007B5667" w:rsidP="00A01B06">
      <w:pPr>
        <w:ind w:firstLine="0"/>
        <w:rPr>
          <w:rFonts w:ascii="TH SarabunPSK" w:hAnsi="TH SarabunPSK" w:cs="TH SarabunPSK"/>
          <w:b/>
          <w:bCs/>
        </w:rPr>
      </w:pPr>
      <w:r w:rsidRPr="00D81CFC">
        <w:rPr>
          <w:rFonts w:ascii="TH SarabunPSK" w:hAnsi="TH SarabunPSK" w:cs="TH SarabunPSK"/>
          <w:b/>
          <w:bCs/>
          <w:cs/>
        </w:rPr>
        <w:t>เจ้าของโครงการ</w:t>
      </w:r>
      <w:r w:rsidR="00D94DCF" w:rsidRPr="00D81CFC">
        <w:rPr>
          <w:rFonts w:ascii="TH SarabunPSK" w:hAnsi="TH SarabunPSK" w:cs="TH SarabunPSK"/>
          <w:b/>
          <w:bCs/>
        </w:rPr>
        <w:t xml:space="preserve"> :</w:t>
      </w:r>
      <w:r w:rsidR="00E53DAD">
        <w:rPr>
          <w:rFonts w:ascii="TH SarabunPSK" w:hAnsi="TH SarabunPSK" w:cs="TH SarabunPSK"/>
          <w:b/>
          <w:bCs/>
        </w:rPr>
        <w:t xml:space="preserve"> 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>(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</w:rPr>
        <w:t xml:space="preserve">TH SarabunPSK 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>ขนาด 1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</w:rPr>
        <w:t>4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ตัวหนา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shd w:val="clear" w:color="auto" w:fill="FFFFFF"/>
          <w:cs/>
        </w:rPr>
        <w:t>)</w:t>
      </w:r>
    </w:p>
    <w:p w14:paraId="5037DF27" w14:textId="2987AC4F" w:rsidR="009A01F2" w:rsidRPr="00D81CFC" w:rsidRDefault="00A0569E" w:rsidP="00A01B06">
      <w:pPr>
        <w:ind w:firstLine="0"/>
        <w:rPr>
          <w:rFonts w:ascii="TH SarabunPSK" w:hAnsi="TH SarabunPSK" w:cs="TH SarabunPSK"/>
          <w:b/>
          <w:bCs/>
        </w:rPr>
      </w:pPr>
      <w:r w:rsidRPr="00D81CFC">
        <w:rPr>
          <w:rFonts w:ascii="TH SarabunPSK" w:hAnsi="TH SarabunPSK" w:cs="TH SarabunPSK"/>
          <w:b/>
          <w:bCs/>
          <w:cs/>
        </w:rPr>
        <w:t xml:space="preserve">วิศวกร </w:t>
      </w:r>
      <w:r w:rsidR="009A01F2" w:rsidRPr="00D81CFC">
        <w:rPr>
          <w:rFonts w:ascii="TH SarabunPSK" w:hAnsi="TH SarabunPSK" w:cs="TH SarabunPSK"/>
          <w:b/>
          <w:bCs/>
        </w:rPr>
        <w:t xml:space="preserve">/ </w:t>
      </w:r>
      <w:r w:rsidR="009A01F2" w:rsidRPr="00D81CFC">
        <w:rPr>
          <w:rFonts w:ascii="TH SarabunPSK" w:hAnsi="TH SarabunPSK" w:cs="TH SarabunPSK"/>
          <w:b/>
          <w:bCs/>
          <w:cs/>
        </w:rPr>
        <w:t xml:space="preserve">ที่ปรึกษาโครงการ </w:t>
      </w:r>
      <w:r w:rsidRPr="00D81CFC">
        <w:rPr>
          <w:rFonts w:ascii="TH SarabunPSK" w:hAnsi="TH SarabunPSK" w:cs="TH SarabunPSK"/>
          <w:b/>
          <w:bCs/>
        </w:rPr>
        <w:t>:</w:t>
      </w:r>
      <w:r w:rsidR="00E53DAD">
        <w:rPr>
          <w:rFonts w:ascii="TH SarabunPSK" w:hAnsi="TH SarabunPSK" w:cs="TH SarabunPSK"/>
          <w:b/>
          <w:bCs/>
        </w:rPr>
        <w:t xml:space="preserve"> 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>(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</w:rPr>
        <w:t xml:space="preserve">TH SarabunPSK 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>ขนาด 1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</w:rPr>
        <w:t>4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ตัวหนา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shd w:val="clear" w:color="auto" w:fill="FFFFFF"/>
          <w:cs/>
        </w:rPr>
        <w:t>)</w:t>
      </w:r>
    </w:p>
    <w:p w14:paraId="1B5A271F" w14:textId="35CA06AB" w:rsidR="009A01F2" w:rsidRPr="00D81CFC" w:rsidRDefault="00C46E2A" w:rsidP="00A01B06">
      <w:pPr>
        <w:ind w:firstLine="0"/>
        <w:rPr>
          <w:rFonts w:ascii="TH SarabunPSK" w:hAnsi="TH SarabunPSK" w:cs="TH SarabunPSK"/>
          <w:b/>
          <w:bCs/>
        </w:rPr>
      </w:pPr>
      <w:r w:rsidRPr="00D81CFC">
        <w:rPr>
          <w:rFonts w:ascii="TH SarabunPSK" w:hAnsi="TH SarabunPSK" w:cs="TH SarabunPSK"/>
          <w:b/>
          <w:bCs/>
          <w:cs/>
        </w:rPr>
        <w:t xml:space="preserve">ผู้ก่อสร้าง </w:t>
      </w:r>
      <w:r w:rsidRPr="00D81CFC">
        <w:rPr>
          <w:rFonts w:ascii="TH SarabunPSK" w:hAnsi="TH SarabunPSK" w:cs="TH SarabunPSK"/>
          <w:b/>
          <w:bCs/>
        </w:rPr>
        <w:t xml:space="preserve">/ </w:t>
      </w:r>
      <w:r w:rsidRPr="00D81CFC">
        <w:rPr>
          <w:rFonts w:ascii="TH SarabunPSK" w:hAnsi="TH SarabunPSK" w:cs="TH SarabunPSK"/>
          <w:b/>
          <w:bCs/>
          <w:cs/>
        </w:rPr>
        <w:t>ผู้รับเหมาก่อสร้าง</w:t>
      </w:r>
      <w:r w:rsidR="00A01B06" w:rsidRPr="00D81CFC">
        <w:rPr>
          <w:rFonts w:ascii="TH SarabunPSK" w:hAnsi="TH SarabunPSK" w:cs="TH SarabunPSK"/>
          <w:b/>
          <w:bCs/>
          <w:cs/>
        </w:rPr>
        <w:t xml:space="preserve"> </w:t>
      </w:r>
      <w:r w:rsidR="00A01B06" w:rsidRPr="00D81CFC">
        <w:rPr>
          <w:rFonts w:ascii="TH SarabunPSK" w:hAnsi="TH SarabunPSK" w:cs="TH SarabunPSK"/>
          <w:b/>
          <w:bCs/>
        </w:rPr>
        <w:t>:</w:t>
      </w:r>
      <w:r w:rsidR="00E53DAD">
        <w:rPr>
          <w:rFonts w:ascii="TH SarabunPSK" w:hAnsi="TH SarabunPSK" w:cs="TH SarabunPSK"/>
          <w:b/>
          <w:bCs/>
        </w:rPr>
        <w:t xml:space="preserve"> 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>(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</w:rPr>
        <w:t xml:space="preserve">TH SarabunPSK 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>ขนาด 1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</w:rPr>
        <w:t>4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ตัวหนา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shd w:val="clear" w:color="auto" w:fill="FFFFFF"/>
          <w:cs/>
        </w:rPr>
        <w:t>)</w:t>
      </w:r>
    </w:p>
    <w:p w14:paraId="00E3E2A7" w14:textId="0A3F9944" w:rsidR="00C46E2A" w:rsidRPr="00D81CFC" w:rsidRDefault="00A01B06" w:rsidP="00A01B06">
      <w:pPr>
        <w:ind w:firstLine="0"/>
        <w:rPr>
          <w:rFonts w:ascii="TH SarabunPSK" w:hAnsi="TH SarabunPSK" w:cs="TH SarabunPSK"/>
          <w:b/>
          <w:bCs/>
        </w:rPr>
      </w:pPr>
      <w:r w:rsidRPr="00D81CFC">
        <w:rPr>
          <w:rFonts w:ascii="TH SarabunPSK" w:hAnsi="TH SarabunPSK" w:cs="TH SarabunPSK"/>
          <w:b/>
          <w:bCs/>
          <w:cs/>
        </w:rPr>
        <w:t>วันที่โครงการแล้วเสร็จ</w:t>
      </w:r>
      <w:r w:rsidRPr="00D81CFC">
        <w:rPr>
          <w:rFonts w:ascii="TH SarabunPSK" w:hAnsi="TH SarabunPSK" w:cs="TH SarabunPSK"/>
          <w:b/>
          <w:bCs/>
        </w:rPr>
        <w:t xml:space="preserve"> :</w:t>
      </w:r>
      <w:r w:rsidR="00E53DAD">
        <w:rPr>
          <w:rFonts w:ascii="TH SarabunPSK" w:hAnsi="TH SarabunPSK" w:cs="TH SarabunPSK"/>
          <w:b/>
          <w:bCs/>
        </w:rPr>
        <w:t xml:space="preserve"> 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>(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</w:rPr>
        <w:t xml:space="preserve">TH SarabunPSK 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>ขนาด 1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</w:rPr>
        <w:t>4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cs/>
        </w:rPr>
        <w:t xml:space="preserve"> ตัวหนา</w:t>
      </w:r>
      <w:r w:rsidR="00E53DAD" w:rsidRPr="00E53DAD">
        <w:rPr>
          <w:rFonts w:ascii="TH SarabunPSK" w:hAnsi="TH SarabunPSK" w:cs="TH SarabunPSK"/>
          <w:b/>
          <w:bCs/>
          <w:color w:val="808080" w:themeColor="background1" w:themeShade="80"/>
          <w:shd w:val="clear" w:color="auto" w:fill="FFFFFF"/>
          <w:cs/>
        </w:rPr>
        <w:t>)</w:t>
      </w:r>
    </w:p>
    <w:p w14:paraId="0E2AD5E7" w14:textId="77777777" w:rsidR="00A653D6" w:rsidRPr="00D81CFC" w:rsidRDefault="00A653D6" w:rsidP="00A653D6">
      <w:pPr>
        <w:jc w:val="right"/>
        <w:rPr>
          <w:rFonts w:ascii="TH SarabunPSK" w:hAnsi="TH SarabunPSK" w:cs="TH SarabunPSK"/>
          <w:color w:val="808080" w:themeColor="background1" w:themeShade="80"/>
          <w:shd w:val="clear" w:color="auto" w:fill="FFFFFF"/>
        </w:rPr>
      </w:pP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</w:rPr>
        <w:t xml:space="preserve">} </w:t>
      </w:r>
      <w:r w:rsidRPr="00D81CFC">
        <w:rPr>
          <w:rFonts w:ascii="TH SarabunPSK" w:hAnsi="TH SarabunPSK" w:cs="TH SarabunPSK"/>
          <w:color w:val="808080" w:themeColor="background1" w:themeShade="80"/>
          <w:sz w:val="52"/>
          <w:szCs w:val="52"/>
          <w:shd w:val="clear" w:color="auto" w:fill="FFFFFF"/>
          <w:cs/>
        </w:rPr>
        <w:t xml:space="preserve"> 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 xml:space="preserve">(เว้น 1 บรรทัด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</w:p>
    <w:p w14:paraId="107AA516" w14:textId="101A3AEF" w:rsidR="00735309" w:rsidRPr="00D81CFC" w:rsidRDefault="00735309" w:rsidP="00F25409">
      <w:pPr>
        <w:pStyle w:val="Heading1"/>
        <w:rPr>
          <w:rFonts w:cs="TH SarabunPSK"/>
        </w:rPr>
      </w:pPr>
      <w:r w:rsidRPr="00D81CFC">
        <w:rPr>
          <w:rFonts w:cs="TH SarabunPSK"/>
          <w:cs/>
        </w:rPr>
        <w:t>ที่มาของโครงการ</w:t>
      </w:r>
      <w:r w:rsidR="00117ED0">
        <w:rPr>
          <w:rFonts w:cs="TH SarabunPSK"/>
        </w:rPr>
        <w:t xml:space="preserve"> </w:t>
      </w:r>
      <w:r w:rsidR="00117ED0" w:rsidRPr="00117ED0">
        <w:rPr>
          <w:rFonts w:cs="TH SarabunPSK"/>
          <w:color w:val="808080" w:themeColor="background1" w:themeShade="80"/>
          <w:cs/>
        </w:rPr>
        <w:t>(</w:t>
      </w:r>
      <w:r w:rsidR="00117ED0" w:rsidRPr="00117ED0">
        <w:rPr>
          <w:rFonts w:cs="TH SarabunPSK"/>
          <w:color w:val="808080" w:themeColor="background1" w:themeShade="80"/>
        </w:rPr>
        <w:t xml:space="preserve">TH SarabunPSK </w:t>
      </w:r>
      <w:r w:rsidR="00117ED0" w:rsidRPr="00117ED0">
        <w:rPr>
          <w:rFonts w:cs="TH SarabunPSK"/>
          <w:color w:val="808080" w:themeColor="background1" w:themeShade="80"/>
          <w:cs/>
        </w:rPr>
        <w:t>ขนาด 1</w:t>
      </w:r>
      <w:r w:rsidR="00117ED0" w:rsidRPr="00117ED0">
        <w:rPr>
          <w:rFonts w:cs="TH SarabunPSK"/>
          <w:color w:val="808080" w:themeColor="background1" w:themeShade="80"/>
        </w:rPr>
        <w:t>4</w:t>
      </w:r>
      <w:r w:rsidR="00117ED0" w:rsidRPr="00117ED0">
        <w:rPr>
          <w:rFonts w:cs="TH SarabunPSK"/>
          <w:color w:val="808080" w:themeColor="background1" w:themeShade="80"/>
          <w:cs/>
        </w:rPr>
        <w:t xml:space="preserve"> ตัวหนา</w:t>
      </w:r>
      <w:r w:rsidR="00117ED0" w:rsidRPr="00117ED0">
        <w:rPr>
          <w:rFonts w:cs="TH SarabunPSK"/>
          <w:color w:val="808080" w:themeColor="background1" w:themeShade="80"/>
          <w:shd w:val="clear" w:color="auto" w:fill="FFFFFF"/>
          <w:cs/>
        </w:rPr>
        <w:t>)</w:t>
      </w:r>
    </w:p>
    <w:p w14:paraId="4B5D652D" w14:textId="7FD8503B" w:rsidR="00D9644C" w:rsidRPr="00D81CFC" w:rsidRDefault="00117ED0" w:rsidP="00F25409">
      <w:pPr>
        <w:spacing w:line="235" w:lineRule="auto"/>
        <w:rPr>
          <w:rFonts w:ascii="TH SarabunPSK" w:hAnsi="TH SarabunPSK" w:cs="TH SarabunPSK"/>
          <w:spacing w:val="-2"/>
          <w:cs/>
        </w:rPr>
      </w:pP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  <w:r w:rsidR="00CD7D5C">
        <w:rPr>
          <w:rFonts w:ascii="TH SarabunPSK" w:hAnsi="TH SarabunPSK" w:cs="TH SarabunPSK"/>
          <w:color w:val="808080" w:themeColor="background1" w:themeShade="80"/>
          <w:shd w:val="clear" w:color="auto" w:fill="FFFFFF"/>
        </w:rPr>
        <w:t xml:space="preserve"> </w:t>
      </w:r>
      <w:r w:rsidR="00153850" w:rsidRPr="00D81CFC">
        <w:rPr>
          <w:rFonts w:ascii="TH SarabunPSK" w:hAnsi="TH SarabunPSK" w:cs="TH SarabunPSK"/>
          <w:spacing w:val="-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896280" w:rsidRPr="00D81CFC">
        <w:rPr>
          <w:rFonts w:ascii="TH SarabunPSK" w:hAnsi="TH SarabunPSK" w:cs="TH SarabunPSK"/>
          <w:spacing w:val="-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F6468E">
        <w:rPr>
          <w:rFonts w:ascii="TH SarabunPSK" w:hAnsi="TH SarabunPSK" w:cs="TH SarabunPSK" w:hint="cs"/>
          <w:spacing w:val="-2"/>
          <w:cs/>
        </w:rPr>
        <w:t>ก</w:t>
      </w:r>
      <w:r w:rsidR="00F6468E">
        <w:rPr>
          <w:rFonts w:ascii="TH SarabunPSK" w:hAnsi="TH SarabunPSK" w:cs="TH SarabunPSK"/>
          <w:spacing w:val="-2"/>
          <w:cs/>
        </w:rPr>
        <w:br/>
      </w:r>
      <w:r w:rsidR="00F6468E" w:rsidRPr="00D81CFC">
        <w:rPr>
          <w:rFonts w:ascii="TH SarabunPSK" w:hAnsi="TH SarabunPSK" w:cs="TH SarabunPSK"/>
          <w:spacing w:val="-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F6468E" w:rsidRPr="00D81CFC">
        <w:rPr>
          <w:rFonts w:ascii="TH SarabunPSK" w:hAnsi="TH SarabunPSK" w:cs="TH SarabunPSK"/>
          <w:spacing w:val="-2"/>
          <w:cs/>
        </w:rPr>
        <w:lastRenderedPageBreak/>
        <w:t>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2947B6" w:rsidRPr="00D81CFC">
        <w:rPr>
          <w:rFonts w:ascii="TH SarabunPSK" w:hAnsi="TH SarabunPSK" w:cs="TH SarabunPSK"/>
          <w:spacing w:val="-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24B138F3" w14:textId="738A1A2D" w:rsidR="00D9644C" w:rsidRPr="00D81CFC" w:rsidRDefault="00D9644C" w:rsidP="00D9644C">
      <w:pPr>
        <w:jc w:val="right"/>
        <w:rPr>
          <w:rFonts w:ascii="TH SarabunPSK" w:hAnsi="TH SarabunPSK" w:cs="TH SarabunPSK"/>
          <w:color w:val="808080" w:themeColor="background1" w:themeShade="80"/>
          <w:shd w:val="clear" w:color="auto" w:fill="FFFFFF"/>
        </w:rPr>
      </w:pP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</w:rPr>
        <w:t xml:space="preserve">} </w:t>
      </w:r>
      <w:r w:rsidRPr="00D81CFC">
        <w:rPr>
          <w:rFonts w:ascii="TH SarabunPSK" w:hAnsi="TH SarabunPSK" w:cs="TH SarabunPSK"/>
          <w:color w:val="808080" w:themeColor="background1" w:themeShade="80"/>
          <w:sz w:val="52"/>
          <w:szCs w:val="52"/>
          <w:shd w:val="clear" w:color="auto" w:fill="FFFFFF"/>
          <w:cs/>
        </w:rPr>
        <w:t xml:space="preserve"> 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 xml:space="preserve">เว้น 1 บรรทัด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</w:p>
    <w:p w14:paraId="3D1C4E01" w14:textId="77777777" w:rsidR="00856985" w:rsidRPr="00D81CFC" w:rsidRDefault="00AD65E8" w:rsidP="00856985">
      <w:pPr>
        <w:pStyle w:val="Heading1"/>
        <w:rPr>
          <w:rFonts w:cs="TH SarabunPSK"/>
        </w:rPr>
      </w:pPr>
      <w:r w:rsidRPr="00D81CFC">
        <w:rPr>
          <w:rFonts w:cs="TH SarabunPSK"/>
          <w:cs/>
        </w:rPr>
        <w:t>จุดประสงค์ของโครงการ</w:t>
      </w:r>
      <w:r w:rsidR="00856985">
        <w:rPr>
          <w:rFonts w:cs="TH SarabunPSK"/>
        </w:rPr>
        <w:t xml:space="preserve"> </w:t>
      </w:r>
      <w:r w:rsidR="00856985" w:rsidRPr="00117ED0">
        <w:rPr>
          <w:rFonts w:cs="TH SarabunPSK"/>
          <w:color w:val="808080" w:themeColor="background1" w:themeShade="80"/>
          <w:cs/>
        </w:rPr>
        <w:t>(</w:t>
      </w:r>
      <w:r w:rsidR="00856985" w:rsidRPr="00117ED0">
        <w:rPr>
          <w:rFonts w:cs="TH SarabunPSK"/>
          <w:color w:val="808080" w:themeColor="background1" w:themeShade="80"/>
        </w:rPr>
        <w:t xml:space="preserve">TH SarabunPSK </w:t>
      </w:r>
      <w:r w:rsidR="00856985" w:rsidRPr="00117ED0">
        <w:rPr>
          <w:rFonts w:cs="TH SarabunPSK"/>
          <w:color w:val="808080" w:themeColor="background1" w:themeShade="80"/>
          <w:cs/>
        </w:rPr>
        <w:t>ขนาด 1</w:t>
      </w:r>
      <w:r w:rsidR="00856985" w:rsidRPr="00117ED0">
        <w:rPr>
          <w:rFonts w:cs="TH SarabunPSK"/>
          <w:color w:val="808080" w:themeColor="background1" w:themeShade="80"/>
        </w:rPr>
        <w:t>4</w:t>
      </w:r>
      <w:r w:rsidR="00856985" w:rsidRPr="00117ED0">
        <w:rPr>
          <w:rFonts w:cs="TH SarabunPSK"/>
          <w:color w:val="808080" w:themeColor="background1" w:themeShade="80"/>
          <w:cs/>
        </w:rPr>
        <w:t xml:space="preserve"> ตัวหนา</w:t>
      </w:r>
      <w:r w:rsidR="00856985" w:rsidRPr="00117ED0">
        <w:rPr>
          <w:rFonts w:cs="TH SarabunPSK"/>
          <w:color w:val="808080" w:themeColor="background1" w:themeShade="80"/>
          <w:shd w:val="clear" w:color="auto" w:fill="FFFFFF"/>
          <w:cs/>
        </w:rPr>
        <w:t>)</w:t>
      </w:r>
    </w:p>
    <w:p w14:paraId="6F7F7313" w14:textId="5FD81631" w:rsidR="00D9644C" w:rsidRPr="00D81CFC" w:rsidRDefault="00CD7D5C" w:rsidP="00D9644C">
      <w:pPr>
        <w:rPr>
          <w:rFonts w:ascii="TH SarabunPSK" w:hAnsi="TH SarabunPSK" w:cs="TH SarabunPSK"/>
        </w:rPr>
      </w:pP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>
        <w:rPr>
          <w:rFonts w:ascii="TH SarabunPSK" w:hAnsi="TH SarabunPSK" w:cs="TH SarabunPSK"/>
          <w:color w:val="808080" w:themeColor="background1" w:themeShade="80"/>
        </w:rPr>
        <w:t xml:space="preserve">) </w:t>
      </w:r>
      <w:r w:rsidR="00896280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60235F" w:rsidRPr="00D81CFC">
        <w:rPr>
          <w:rFonts w:ascii="TH SarabunPSK" w:hAnsi="TH SarabunPSK" w:cs="TH SarabunPSK"/>
          <w:spacing w:val="-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896280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</w:t>
      </w:r>
      <w:r w:rsidR="007E502A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</w:t>
      </w:r>
      <w:r w:rsidR="00D9644C" w:rsidRPr="00D81CFC">
        <w:rPr>
          <w:rFonts w:ascii="TH SarabunPSK" w:hAnsi="TH SarabunPSK" w:cs="TH SarabunPSK"/>
          <w:cs/>
        </w:rPr>
        <w:t xml:space="preserve"> </w:t>
      </w:r>
    </w:p>
    <w:p w14:paraId="2A19A0B4" w14:textId="042F0DB0" w:rsidR="007447C7" w:rsidRPr="00D81CFC" w:rsidRDefault="00644234" w:rsidP="00644234">
      <w:pPr>
        <w:jc w:val="right"/>
        <w:rPr>
          <w:rFonts w:ascii="TH SarabunPSK" w:hAnsi="TH SarabunPSK" w:cs="TH SarabunPSK"/>
        </w:rPr>
      </w:pP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</w:rPr>
        <w:t xml:space="preserve">} </w:t>
      </w:r>
      <w:r w:rsidRPr="00D81CFC">
        <w:rPr>
          <w:rFonts w:ascii="TH SarabunPSK" w:hAnsi="TH SarabunPSK" w:cs="TH SarabunPSK"/>
          <w:color w:val="808080" w:themeColor="background1" w:themeShade="80"/>
          <w:sz w:val="52"/>
          <w:szCs w:val="52"/>
          <w:shd w:val="clear" w:color="auto" w:fill="FFFFFF"/>
          <w:cs/>
        </w:rPr>
        <w:t xml:space="preserve"> 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 xml:space="preserve">(เว้น 1 บรรทัด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</w:p>
    <w:p w14:paraId="3B434E6D" w14:textId="05491709" w:rsidR="007447C7" w:rsidRPr="00D81CFC" w:rsidRDefault="00644234" w:rsidP="007447C7">
      <w:pPr>
        <w:pStyle w:val="Heading1"/>
        <w:rPr>
          <w:rFonts w:cs="TH SarabunPSK"/>
        </w:rPr>
      </w:pPr>
      <w:r w:rsidRPr="00D81CFC">
        <w:rPr>
          <w:rFonts w:cs="TH SarabunPSK"/>
          <w:cs/>
        </w:rPr>
        <w:t>แผนที่ตั้งโครงการ</w:t>
      </w:r>
      <w:r w:rsidR="00BD064A">
        <w:rPr>
          <w:rFonts w:cs="TH SarabunPSK"/>
        </w:rPr>
        <w:t xml:space="preserve"> </w:t>
      </w:r>
      <w:r w:rsidR="00BD064A" w:rsidRPr="00117ED0">
        <w:rPr>
          <w:rFonts w:cs="TH SarabunPSK"/>
          <w:color w:val="808080" w:themeColor="background1" w:themeShade="80"/>
          <w:cs/>
        </w:rPr>
        <w:t>(</w:t>
      </w:r>
      <w:r w:rsidR="00BD064A" w:rsidRPr="00117ED0">
        <w:rPr>
          <w:rFonts w:cs="TH SarabunPSK"/>
          <w:color w:val="808080" w:themeColor="background1" w:themeShade="80"/>
        </w:rPr>
        <w:t xml:space="preserve">TH SarabunPSK </w:t>
      </w:r>
      <w:r w:rsidR="00BD064A" w:rsidRPr="00117ED0">
        <w:rPr>
          <w:rFonts w:cs="TH SarabunPSK"/>
          <w:color w:val="808080" w:themeColor="background1" w:themeShade="80"/>
          <w:cs/>
        </w:rPr>
        <w:t>ขนาด 1</w:t>
      </w:r>
      <w:r w:rsidR="00BD064A" w:rsidRPr="00117ED0">
        <w:rPr>
          <w:rFonts w:cs="TH SarabunPSK"/>
          <w:color w:val="808080" w:themeColor="background1" w:themeShade="80"/>
        </w:rPr>
        <w:t>4</w:t>
      </w:r>
      <w:r w:rsidR="00BD064A" w:rsidRPr="00117ED0">
        <w:rPr>
          <w:rFonts w:cs="TH SarabunPSK"/>
          <w:color w:val="808080" w:themeColor="background1" w:themeShade="80"/>
          <w:cs/>
        </w:rPr>
        <w:t xml:space="preserve"> ตัวหนา</w:t>
      </w:r>
      <w:r w:rsidR="00BD064A" w:rsidRPr="00117ED0">
        <w:rPr>
          <w:rFonts w:cs="TH SarabunPSK"/>
          <w:color w:val="808080" w:themeColor="background1" w:themeShade="80"/>
          <w:shd w:val="clear" w:color="auto" w:fill="FFFFFF"/>
          <w:cs/>
        </w:rPr>
        <w:t>)</w:t>
      </w:r>
    </w:p>
    <w:p w14:paraId="2E52DF61" w14:textId="673E277D" w:rsidR="00146AFB" w:rsidRPr="00D81CFC" w:rsidRDefault="00CD7D5C" w:rsidP="00D9644C">
      <w:pPr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>
        <w:rPr>
          <w:rFonts w:ascii="TH SarabunPSK" w:hAnsi="TH SarabunPSK" w:cs="TH SarabunPSK"/>
          <w:color w:val="808080" w:themeColor="background1" w:themeShade="80"/>
        </w:rPr>
        <w:t xml:space="preserve">) </w:t>
      </w:r>
      <w:r w:rsidR="00896280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7E502A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</w:t>
      </w:r>
      <w:r w:rsidR="0074447E" w:rsidRPr="00D81CFC">
        <w:rPr>
          <w:rFonts w:ascii="TH SarabunPSK" w:hAnsi="TH SarabunPSK" w:cs="TH SarabunPSK"/>
          <w:spacing w:val="-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7E502A">
        <w:rPr>
          <w:rFonts w:ascii="TH SarabunPSK" w:hAnsi="TH SarabunPSK" w:cs="TH SarabunPSK" w:hint="cs"/>
          <w:color w:val="auto"/>
          <w:cs/>
        </w:rPr>
        <w:t>กก</w:t>
      </w:r>
      <w:r w:rsidR="0074447E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</w:t>
      </w:r>
      <w:r w:rsidR="00D9644C" w:rsidRPr="00D81CFC">
        <w:rPr>
          <w:rFonts w:ascii="TH SarabunPSK" w:hAnsi="TH SarabunPSK" w:cs="TH SarabunPSK"/>
          <w:color w:val="auto"/>
          <w:cs/>
        </w:rPr>
        <w:t xml:space="preserve"> </w:t>
      </w:r>
    </w:p>
    <w:p w14:paraId="7A12DD57" w14:textId="5E35F412" w:rsidR="00146AFB" w:rsidRPr="00D81CFC" w:rsidRDefault="00146AFB" w:rsidP="00146AFB">
      <w:pPr>
        <w:jc w:val="right"/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</w:rPr>
        <w:t xml:space="preserve">} </w:t>
      </w:r>
      <w:r w:rsidRPr="00D81CFC">
        <w:rPr>
          <w:rFonts w:ascii="TH SarabunPSK" w:hAnsi="TH SarabunPSK" w:cs="TH SarabunPSK"/>
          <w:color w:val="808080" w:themeColor="background1" w:themeShade="80"/>
          <w:sz w:val="52"/>
          <w:szCs w:val="52"/>
          <w:shd w:val="clear" w:color="auto" w:fill="FFFFFF"/>
          <w:cs/>
        </w:rPr>
        <w:t xml:space="preserve"> 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 xml:space="preserve">(เว้น 1 บรรทัด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</w:p>
    <w:p w14:paraId="20A86BEE" w14:textId="4C276803" w:rsidR="00146AFB" w:rsidRPr="00D81CFC" w:rsidRDefault="00146AFB" w:rsidP="00146AFB">
      <w:pPr>
        <w:pStyle w:val="Heading1"/>
        <w:rPr>
          <w:rFonts w:cs="TH SarabunPSK"/>
        </w:rPr>
      </w:pPr>
      <w:r w:rsidRPr="00D81CFC">
        <w:rPr>
          <w:rFonts w:cs="TH SarabunPSK"/>
          <w:cs/>
        </w:rPr>
        <w:t>การวิเคราะห์ปัญหา ข้อจำกัดในการออกแบบ</w:t>
      </w:r>
      <w:r w:rsidR="00BD064A">
        <w:rPr>
          <w:rFonts w:cs="TH SarabunPSK"/>
        </w:rPr>
        <w:t xml:space="preserve"> </w:t>
      </w:r>
      <w:r w:rsidR="00BD064A" w:rsidRPr="00117ED0">
        <w:rPr>
          <w:rFonts w:cs="TH SarabunPSK"/>
          <w:color w:val="808080" w:themeColor="background1" w:themeShade="80"/>
          <w:cs/>
        </w:rPr>
        <w:t>(</w:t>
      </w:r>
      <w:r w:rsidR="00BD064A" w:rsidRPr="00117ED0">
        <w:rPr>
          <w:rFonts w:cs="TH SarabunPSK"/>
          <w:color w:val="808080" w:themeColor="background1" w:themeShade="80"/>
        </w:rPr>
        <w:t xml:space="preserve">TH SarabunPSK </w:t>
      </w:r>
      <w:r w:rsidR="00BD064A" w:rsidRPr="00117ED0">
        <w:rPr>
          <w:rFonts w:cs="TH SarabunPSK"/>
          <w:color w:val="808080" w:themeColor="background1" w:themeShade="80"/>
          <w:cs/>
        </w:rPr>
        <w:t>ขนาด 1</w:t>
      </w:r>
      <w:r w:rsidR="00BD064A" w:rsidRPr="00117ED0">
        <w:rPr>
          <w:rFonts w:cs="TH SarabunPSK"/>
          <w:color w:val="808080" w:themeColor="background1" w:themeShade="80"/>
        </w:rPr>
        <w:t>4</w:t>
      </w:r>
      <w:r w:rsidR="00BD064A" w:rsidRPr="00117ED0">
        <w:rPr>
          <w:rFonts w:cs="TH SarabunPSK"/>
          <w:color w:val="808080" w:themeColor="background1" w:themeShade="80"/>
          <w:cs/>
        </w:rPr>
        <w:t xml:space="preserve"> ตัวหนา</w:t>
      </w:r>
      <w:r w:rsidR="00BD064A" w:rsidRPr="00117ED0">
        <w:rPr>
          <w:rFonts w:cs="TH SarabunPSK"/>
          <w:color w:val="808080" w:themeColor="background1" w:themeShade="80"/>
          <w:shd w:val="clear" w:color="auto" w:fill="FFFFFF"/>
          <w:cs/>
        </w:rPr>
        <w:t>)</w:t>
      </w:r>
    </w:p>
    <w:p w14:paraId="2C97F926" w14:textId="72BFF726" w:rsidR="00896280" w:rsidRPr="00D81CFC" w:rsidRDefault="00CD7D5C" w:rsidP="00896280">
      <w:pPr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>
        <w:rPr>
          <w:rFonts w:ascii="TH SarabunPSK" w:hAnsi="TH SarabunPSK" w:cs="TH SarabunPSK"/>
          <w:color w:val="808080" w:themeColor="background1" w:themeShade="80"/>
        </w:rPr>
        <w:t xml:space="preserve">) </w:t>
      </w:r>
      <w:r w:rsidR="00896280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4A21AE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</w:t>
      </w:r>
      <w:r w:rsidR="0074447E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</w:t>
      </w:r>
      <w:r w:rsidR="005473A0">
        <w:rPr>
          <w:rFonts w:ascii="TH SarabunPSK" w:hAnsi="TH SarabunPSK" w:cs="TH SarabunPSK"/>
          <w:color w:val="auto"/>
          <w:cs/>
        </w:rPr>
        <w:br/>
      </w:r>
      <w:r w:rsidR="005473A0" w:rsidRPr="00D81CFC">
        <w:rPr>
          <w:rFonts w:ascii="TH SarabunPSK" w:hAnsi="TH SarabunPSK" w:cs="TH SarabunPSK"/>
          <w:spacing w:val="-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5473A0" w:rsidRPr="00D81CFC">
        <w:rPr>
          <w:rFonts w:ascii="TH SarabunPSK" w:hAnsi="TH SarabunPSK" w:cs="TH SarabunPSK"/>
          <w:spacing w:val="-2"/>
          <w:cs/>
        </w:rPr>
        <w:lastRenderedPageBreak/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5473A0">
        <w:rPr>
          <w:rFonts w:ascii="TH SarabunPSK" w:hAnsi="TH SarabunPSK" w:cs="TH SarabunPSK" w:hint="cs"/>
          <w:spacing w:val="-2"/>
          <w:cs/>
        </w:rPr>
        <w:t>ก</w:t>
      </w:r>
    </w:p>
    <w:p w14:paraId="23825FB7" w14:textId="2BDA1DEB" w:rsidR="00CA31F4" w:rsidRPr="00D81CFC" w:rsidRDefault="00CA31F4" w:rsidP="009753B9">
      <w:pPr>
        <w:jc w:val="right"/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</w:rPr>
        <w:t xml:space="preserve">} </w:t>
      </w:r>
      <w:r w:rsidRPr="00D81CFC">
        <w:rPr>
          <w:rFonts w:ascii="TH SarabunPSK" w:hAnsi="TH SarabunPSK" w:cs="TH SarabunPSK"/>
          <w:color w:val="808080" w:themeColor="background1" w:themeShade="80"/>
          <w:sz w:val="52"/>
          <w:szCs w:val="52"/>
          <w:shd w:val="clear" w:color="auto" w:fill="FFFFFF"/>
          <w:cs/>
        </w:rPr>
        <w:t xml:space="preserve"> 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 xml:space="preserve">(เว้น 1 บรรทัด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</w:p>
    <w:p w14:paraId="20CA3839" w14:textId="64F709C2" w:rsidR="00CA31F4" w:rsidRPr="00D81CFC" w:rsidRDefault="00CA31F4" w:rsidP="00CA31F4">
      <w:pPr>
        <w:pStyle w:val="Heading1"/>
        <w:rPr>
          <w:rFonts w:cs="TH SarabunPSK"/>
        </w:rPr>
      </w:pPr>
      <w:r w:rsidRPr="00D81CFC">
        <w:rPr>
          <w:rFonts w:cs="TH SarabunPSK"/>
          <w:cs/>
        </w:rPr>
        <w:t>แนวความคิดในการออกแบบ</w:t>
      </w:r>
      <w:r w:rsidR="00BD064A">
        <w:rPr>
          <w:rFonts w:cs="TH SarabunPSK"/>
        </w:rPr>
        <w:t xml:space="preserve"> </w:t>
      </w:r>
      <w:r w:rsidR="00BD064A" w:rsidRPr="00117ED0">
        <w:rPr>
          <w:rFonts w:cs="TH SarabunPSK"/>
          <w:color w:val="808080" w:themeColor="background1" w:themeShade="80"/>
          <w:cs/>
        </w:rPr>
        <w:t>(</w:t>
      </w:r>
      <w:r w:rsidR="00BD064A" w:rsidRPr="00117ED0">
        <w:rPr>
          <w:rFonts w:cs="TH SarabunPSK"/>
          <w:color w:val="808080" w:themeColor="background1" w:themeShade="80"/>
        </w:rPr>
        <w:t xml:space="preserve">TH SarabunPSK </w:t>
      </w:r>
      <w:r w:rsidR="00BD064A" w:rsidRPr="00117ED0">
        <w:rPr>
          <w:rFonts w:cs="TH SarabunPSK"/>
          <w:color w:val="808080" w:themeColor="background1" w:themeShade="80"/>
          <w:cs/>
        </w:rPr>
        <w:t>ขนาด 1</w:t>
      </w:r>
      <w:r w:rsidR="00BD064A" w:rsidRPr="00117ED0">
        <w:rPr>
          <w:rFonts w:cs="TH SarabunPSK"/>
          <w:color w:val="808080" w:themeColor="background1" w:themeShade="80"/>
        </w:rPr>
        <w:t>4</w:t>
      </w:r>
      <w:r w:rsidR="00BD064A" w:rsidRPr="00117ED0">
        <w:rPr>
          <w:rFonts w:cs="TH SarabunPSK"/>
          <w:color w:val="808080" w:themeColor="background1" w:themeShade="80"/>
          <w:cs/>
        </w:rPr>
        <w:t xml:space="preserve"> ตัวหนา</w:t>
      </w:r>
      <w:r w:rsidR="00BD064A" w:rsidRPr="00117ED0">
        <w:rPr>
          <w:rFonts w:cs="TH SarabunPSK"/>
          <w:color w:val="808080" w:themeColor="background1" w:themeShade="80"/>
          <w:shd w:val="clear" w:color="auto" w:fill="FFFFFF"/>
          <w:cs/>
        </w:rPr>
        <w:t>)</w:t>
      </w:r>
    </w:p>
    <w:p w14:paraId="580A8074" w14:textId="5210F7BE" w:rsidR="00896280" w:rsidRPr="00D81CFC" w:rsidRDefault="00CD7D5C" w:rsidP="00896280">
      <w:pPr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>
        <w:rPr>
          <w:rFonts w:ascii="TH SarabunPSK" w:hAnsi="TH SarabunPSK" w:cs="TH SarabunPSK"/>
          <w:color w:val="808080" w:themeColor="background1" w:themeShade="80"/>
        </w:rPr>
        <w:t xml:space="preserve">) </w:t>
      </w:r>
      <w:r w:rsidR="00896280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44648A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</w:t>
      </w:r>
      <w:r w:rsidR="008241C6" w:rsidRPr="00D81CFC">
        <w:rPr>
          <w:rFonts w:ascii="TH SarabunPSK" w:hAnsi="TH SarabunPSK" w:cs="TH SarabunPSK"/>
          <w:spacing w:val="-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44648A">
        <w:rPr>
          <w:rFonts w:ascii="TH SarabunPSK" w:hAnsi="TH SarabunPSK" w:cs="TH SarabunPSK" w:hint="cs"/>
          <w:color w:val="auto"/>
          <w:cs/>
        </w:rPr>
        <w:t>กก</w:t>
      </w:r>
      <w:r w:rsidR="008241C6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</w:t>
      </w:r>
      <w:r w:rsidR="00896280" w:rsidRPr="00D81CFC">
        <w:rPr>
          <w:rFonts w:ascii="TH SarabunPSK" w:hAnsi="TH SarabunPSK" w:cs="TH SarabunPSK"/>
          <w:color w:val="auto"/>
          <w:cs/>
        </w:rPr>
        <w:t xml:space="preserve"> </w:t>
      </w:r>
    </w:p>
    <w:p w14:paraId="2F6CD5AD" w14:textId="77777777" w:rsidR="00D9644C" w:rsidRPr="00D81CFC" w:rsidRDefault="00D9644C" w:rsidP="00D9644C">
      <w:pPr>
        <w:jc w:val="right"/>
        <w:rPr>
          <w:rFonts w:ascii="TH SarabunPSK" w:hAnsi="TH SarabunPSK" w:cs="TH SarabunPSK"/>
          <w:color w:val="808080" w:themeColor="background1" w:themeShade="80"/>
          <w:shd w:val="clear" w:color="auto" w:fill="FFFFFF"/>
        </w:rPr>
      </w:pP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</w:rPr>
        <w:t xml:space="preserve">} </w:t>
      </w:r>
      <w:r w:rsidRPr="00D81CFC">
        <w:rPr>
          <w:rFonts w:ascii="TH SarabunPSK" w:hAnsi="TH SarabunPSK" w:cs="TH SarabunPSK"/>
          <w:color w:val="808080" w:themeColor="background1" w:themeShade="80"/>
          <w:sz w:val="52"/>
          <w:szCs w:val="52"/>
          <w:shd w:val="clear" w:color="auto" w:fill="FFFFFF"/>
          <w:cs/>
        </w:rPr>
        <w:t xml:space="preserve"> 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 xml:space="preserve">(เว้น 1 บรรทัด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</w:p>
    <w:p w14:paraId="1DD4E3A7" w14:textId="1349C755" w:rsidR="0036746D" w:rsidRPr="00D81CFC" w:rsidRDefault="0076388C" w:rsidP="00D9644C">
      <w:pPr>
        <w:pStyle w:val="Heading1"/>
        <w:rPr>
          <w:rFonts w:cs="TH SarabunPSK"/>
          <w:color w:val="auto"/>
        </w:rPr>
      </w:pPr>
      <w:r w:rsidRPr="00D81CFC">
        <w:rPr>
          <w:rFonts w:cs="TH SarabunPSK"/>
          <w:color w:val="auto"/>
          <w:cs/>
        </w:rPr>
        <w:t>การพัฒนาแบบร่าง</w:t>
      </w:r>
      <w:r w:rsidR="00BD064A">
        <w:rPr>
          <w:rFonts w:cs="TH SarabunPSK"/>
          <w:color w:val="auto"/>
        </w:rPr>
        <w:t xml:space="preserve"> </w:t>
      </w:r>
      <w:r w:rsidR="00BD064A" w:rsidRPr="00117ED0">
        <w:rPr>
          <w:rFonts w:cs="TH SarabunPSK"/>
          <w:color w:val="808080" w:themeColor="background1" w:themeShade="80"/>
          <w:cs/>
        </w:rPr>
        <w:t>(</w:t>
      </w:r>
      <w:r w:rsidR="00BD064A" w:rsidRPr="00117ED0">
        <w:rPr>
          <w:rFonts w:cs="TH SarabunPSK"/>
          <w:color w:val="808080" w:themeColor="background1" w:themeShade="80"/>
        </w:rPr>
        <w:t xml:space="preserve">TH SarabunPSK </w:t>
      </w:r>
      <w:r w:rsidR="00BD064A" w:rsidRPr="00117ED0">
        <w:rPr>
          <w:rFonts w:cs="TH SarabunPSK"/>
          <w:color w:val="808080" w:themeColor="background1" w:themeShade="80"/>
          <w:cs/>
        </w:rPr>
        <w:t>ขนาด 1</w:t>
      </w:r>
      <w:r w:rsidR="00BD064A" w:rsidRPr="00117ED0">
        <w:rPr>
          <w:rFonts w:cs="TH SarabunPSK"/>
          <w:color w:val="808080" w:themeColor="background1" w:themeShade="80"/>
        </w:rPr>
        <w:t>4</w:t>
      </w:r>
      <w:r w:rsidR="00BD064A" w:rsidRPr="00117ED0">
        <w:rPr>
          <w:rFonts w:cs="TH SarabunPSK"/>
          <w:color w:val="808080" w:themeColor="background1" w:themeShade="80"/>
          <w:cs/>
        </w:rPr>
        <w:t xml:space="preserve"> ตัวหนา</w:t>
      </w:r>
      <w:r w:rsidR="00BD064A" w:rsidRPr="00117ED0">
        <w:rPr>
          <w:rFonts w:cs="TH SarabunPSK"/>
          <w:color w:val="808080" w:themeColor="background1" w:themeShade="80"/>
          <w:shd w:val="clear" w:color="auto" w:fill="FFFFFF"/>
          <w:cs/>
        </w:rPr>
        <w:t>)</w:t>
      </w:r>
    </w:p>
    <w:p w14:paraId="6F04A0D3" w14:textId="0D5E6EEB" w:rsidR="00B32890" w:rsidRPr="00D81CFC" w:rsidRDefault="00CD7D5C" w:rsidP="00B32890">
      <w:pPr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>
        <w:rPr>
          <w:rFonts w:ascii="TH SarabunPSK" w:hAnsi="TH SarabunPSK" w:cs="TH SarabunPSK"/>
          <w:color w:val="808080" w:themeColor="background1" w:themeShade="80"/>
        </w:rPr>
        <w:t xml:space="preserve">) </w:t>
      </w:r>
      <w:r w:rsidR="00B32890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6A4466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</w:t>
      </w:r>
      <w:r w:rsidR="006E2CC4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</w:t>
      </w:r>
      <w:r w:rsidR="00B32890" w:rsidRPr="00D81CFC">
        <w:rPr>
          <w:rFonts w:ascii="TH SarabunPSK" w:hAnsi="TH SarabunPSK" w:cs="TH SarabunPSK"/>
          <w:color w:val="auto"/>
          <w:cs/>
        </w:rPr>
        <w:t xml:space="preserve"> </w:t>
      </w:r>
    </w:p>
    <w:p w14:paraId="317D2F65" w14:textId="77777777" w:rsidR="0036746D" w:rsidRPr="00D81CFC" w:rsidRDefault="0036746D" w:rsidP="0036746D">
      <w:pPr>
        <w:jc w:val="right"/>
        <w:rPr>
          <w:rFonts w:ascii="TH SarabunPSK" w:hAnsi="TH SarabunPSK" w:cs="TH SarabunPSK"/>
          <w:color w:val="808080" w:themeColor="background1" w:themeShade="80"/>
          <w:shd w:val="clear" w:color="auto" w:fill="FFFFFF"/>
        </w:rPr>
      </w:pP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</w:rPr>
        <w:t xml:space="preserve">} </w:t>
      </w:r>
      <w:r w:rsidRPr="00D81CFC">
        <w:rPr>
          <w:rFonts w:ascii="TH SarabunPSK" w:hAnsi="TH SarabunPSK" w:cs="TH SarabunPSK"/>
          <w:color w:val="808080" w:themeColor="background1" w:themeShade="80"/>
          <w:sz w:val="52"/>
          <w:szCs w:val="52"/>
          <w:shd w:val="clear" w:color="auto" w:fill="FFFFFF"/>
          <w:cs/>
        </w:rPr>
        <w:t xml:space="preserve"> 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 xml:space="preserve">(เว้น 1 บรรทัด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</w:p>
    <w:p w14:paraId="7B2A1B5F" w14:textId="4E663406" w:rsidR="00D9644C" w:rsidRPr="00D81CFC" w:rsidRDefault="008F1BD9" w:rsidP="00002D34">
      <w:pPr>
        <w:pStyle w:val="Heading1"/>
        <w:rPr>
          <w:rFonts w:cs="TH SarabunPSK"/>
        </w:rPr>
      </w:pPr>
      <w:r w:rsidRPr="00D81CFC">
        <w:rPr>
          <w:rFonts w:cs="TH SarabunPSK"/>
          <w:cs/>
        </w:rPr>
        <w:t>การประยุกต์ใช้แนวความคิดในการออกแบบ</w:t>
      </w:r>
      <w:r w:rsidR="003208AA" w:rsidRPr="00D81CFC">
        <w:rPr>
          <w:rFonts w:cs="TH SarabunPSK"/>
          <w:cs/>
        </w:rPr>
        <w:t>ส่วนต่าง ๆ ของโครงการ</w:t>
      </w:r>
      <w:r w:rsidR="00BD064A">
        <w:rPr>
          <w:rFonts w:cs="TH SarabunPSK"/>
        </w:rPr>
        <w:t xml:space="preserve"> </w:t>
      </w:r>
      <w:r w:rsidR="00BD064A" w:rsidRPr="00117ED0">
        <w:rPr>
          <w:rFonts w:cs="TH SarabunPSK"/>
          <w:color w:val="808080" w:themeColor="background1" w:themeShade="80"/>
          <w:cs/>
        </w:rPr>
        <w:t>(</w:t>
      </w:r>
      <w:r w:rsidR="00BD064A" w:rsidRPr="00117ED0">
        <w:rPr>
          <w:rFonts w:cs="TH SarabunPSK"/>
          <w:color w:val="808080" w:themeColor="background1" w:themeShade="80"/>
        </w:rPr>
        <w:t xml:space="preserve">TH SarabunPSK </w:t>
      </w:r>
      <w:r w:rsidR="00BD064A" w:rsidRPr="00117ED0">
        <w:rPr>
          <w:rFonts w:cs="TH SarabunPSK"/>
          <w:color w:val="808080" w:themeColor="background1" w:themeShade="80"/>
          <w:cs/>
        </w:rPr>
        <w:t>ขนาด 1</w:t>
      </w:r>
      <w:r w:rsidR="00BD064A" w:rsidRPr="00117ED0">
        <w:rPr>
          <w:rFonts w:cs="TH SarabunPSK"/>
          <w:color w:val="808080" w:themeColor="background1" w:themeShade="80"/>
        </w:rPr>
        <w:t>4</w:t>
      </w:r>
      <w:r w:rsidR="00BD064A" w:rsidRPr="00117ED0">
        <w:rPr>
          <w:rFonts w:cs="TH SarabunPSK"/>
          <w:color w:val="808080" w:themeColor="background1" w:themeShade="80"/>
          <w:cs/>
        </w:rPr>
        <w:t xml:space="preserve"> ตัวหนา</w:t>
      </w:r>
      <w:r w:rsidR="00BD064A" w:rsidRPr="00117ED0">
        <w:rPr>
          <w:rFonts w:cs="TH SarabunPSK"/>
          <w:color w:val="808080" w:themeColor="background1" w:themeShade="80"/>
          <w:shd w:val="clear" w:color="auto" w:fill="FFFFFF"/>
          <w:cs/>
        </w:rPr>
        <w:t>)</w:t>
      </w:r>
    </w:p>
    <w:p w14:paraId="3434A651" w14:textId="09EADE6D" w:rsidR="00B32890" w:rsidRPr="00D81CFC" w:rsidRDefault="00CD7D5C" w:rsidP="00B32890">
      <w:pPr>
        <w:rPr>
          <w:rFonts w:ascii="TH SarabunPSK" w:hAnsi="TH SarabunPSK" w:cs="TH SarabunPSK"/>
        </w:rPr>
      </w:pP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>
        <w:rPr>
          <w:rFonts w:ascii="TH SarabunPSK" w:hAnsi="TH SarabunPSK" w:cs="TH SarabunPSK"/>
          <w:color w:val="808080" w:themeColor="background1" w:themeShade="80"/>
        </w:rPr>
        <w:t xml:space="preserve">) </w:t>
      </w:r>
      <w:r w:rsidR="00B32890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BE524E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B32890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</w:t>
      </w:r>
      <w:r w:rsidR="00F15B92" w:rsidRPr="00D81CFC">
        <w:rPr>
          <w:rFonts w:ascii="TH SarabunPSK" w:hAnsi="TH SarabunPSK" w:cs="TH SarabunPSK"/>
          <w:spacing w:val="-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F15B92" w:rsidRPr="00D81CFC">
        <w:rPr>
          <w:rFonts w:ascii="TH SarabunPSK" w:hAnsi="TH SarabunPSK" w:cs="TH SarabunPSK"/>
          <w:spacing w:val="-2"/>
          <w:cs/>
        </w:rPr>
        <w:lastRenderedPageBreak/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B32890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</w:t>
      </w:r>
      <w:r w:rsidR="00BB03DE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</w:t>
      </w:r>
      <w:r w:rsidR="00F15B92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</w:t>
      </w:r>
      <w:r w:rsidR="00B32890" w:rsidRPr="00D81CFC">
        <w:rPr>
          <w:rFonts w:ascii="TH SarabunPSK" w:hAnsi="TH SarabunPSK" w:cs="TH SarabunPSK"/>
          <w:color w:val="auto"/>
          <w:cs/>
        </w:rPr>
        <w:t xml:space="preserve"> </w:t>
      </w:r>
    </w:p>
    <w:p w14:paraId="672A6659" w14:textId="77777777" w:rsidR="00D9644C" w:rsidRPr="00D81CFC" w:rsidRDefault="00D9644C" w:rsidP="00D9644C">
      <w:pPr>
        <w:keepNext/>
        <w:numPr>
          <w:ilvl w:val="0"/>
          <w:numId w:val="7"/>
        </w:numPr>
        <w:contextualSpacing/>
        <w:outlineLvl w:val="1"/>
        <w:rPr>
          <w:rFonts w:ascii="TH SarabunPSK" w:hAnsi="TH SarabunPSK" w:cs="TH SarabunPSK"/>
          <w:i/>
          <w:iCs/>
          <w:vanish/>
          <w:color w:val="auto"/>
        </w:rPr>
      </w:pPr>
    </w:p>
    <w:p w14:paraId="0A37501D" w14:textId="77777777" w:rsidR="00D9644C" w:rsidRPr="00D81CFC" w:rsidRDefault="00D9644C" w:rsidP="00D9644C">
      <w:pPr>
        <w:keepNext/>
        <w:numPr>
          <w:ilvl w:val="0"/>
          <w:numId w:val="7"/>
        </w:numPr>
        <w:contextualSpacing/>
        <w:outlineLvl w:val="1"/>
        <w:rPr>
          <w:rFonts w:ascii="TH SarabunPSK" w:hAnsi="TH SarabunPSK" w:cs="TH SarabunPSK"/>
          <w:i/>
          <w:iCs/>
          <w:vanish/>
          <w:color w:val="auto"/>
          <w:cs/>
        </w:rPr>
      </w:pPr>
    </w:p>
    <w:p w14:paraId="5DAB6C7B" w14:textId="77777777" w:rsidR="00D9644C" w:rsidRPr="00D81CFC" w:rsidRDefault="00D9644C" w:rsidP="00D9644C">
      <w:pPr>
        <w:keepNext/>
        <w:numPr>
          <w:ilvl w:val="0"/>
          <w:numId w:val="7"/>
        </w:numPr>
        <w:contextualSpacing/>
        <w:outlineLvl w:val="1"/>
        <w:rPr>
          <w:rFonts w:ascii="TH SarabunPSK" w:hAnsi="TH SarabunPSK" w:cs="TH SarabunPSK"/>
          <w:i/>
          <w:iCs/>
          <w:vanish/>
          <w:color w:val="auto"/>
          <w:cs/>
        </w:rPr>
      </w:pPr>
    </w:p>
    <w:p w14:paraId="1ED5B8BE" w14:textId="6DD2D6F2" w:rsidR="00D9644C" w:rsidRPr="00D81CFC" w:rsidRDefault="00D9644C" w:rsidP="00D9644C">
      <w:pPr>
        <w:jc w:val="right"/>
        <w:rPr>
          <w:rFonts w:ascii="TH SarabunPSK" w:hAnsi="TH SarabunPSK" w:cs="TH SarabunPSK"/>
          <w:color w:val="808080" w:themeColor="background1" w:themeShade="80"/>
          <w:shd w:val="clear" w:color="auto" w:fill="FFFFFF"/>
        </w:rPr>
      </w:pP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</w:rPr>
        <w:t xml:space="preserve">} </w:t>
      </w:r>
      <w:r w:rsidRPr="00D81CFC">
        <w:rPr>
          <w:rFonts w:ascii="TH SarabunPSK" w:hAnsi="TH SarabunPSK" w:cs="TH SarabunPSK"/>
          <w:color w:val="808080" w:themeColor="background1" w:themeShade="80"/>
          <w:sz w:val="52"/>
          <w:szCs w:val="52"/>
          <w:shd w:val="clear" w:color="auto" w:fill="FFFFFF"/>
          <w:cs/>
        </w:rPr>
        <w:t xml:space="preserve"> 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 xml:space="preserve">(เว้น 1 บรรทัด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</w:p>
    <w:p w14:paraId="466DF7B2" w14:textId="4B3182D4" w:rsidR="00D9644C" w:rsidRPr="00D81CFC" w:rsidRDefault="008F2F3E" w:rsidP="00824A0C">
      <w:pPr>
        <w:pStyle w:val="Heading1"/>
        <w:rPr>
          <w:rFonts w:cs="TH SarabunPSK"/>
        </w:rPr>
      </w:pPr>
      <w:r w:rsidRPr="00D81CFC">
        <w:rPr>
          <w:rFonts w:cs="TH SarabunPSK"/>
          <w:cs/>
        </w:rPr>
        <w:t>ผลงานออกแบบ</w:t>
      </w:r>
      <w:r w:rsidR="00BD064A">
        <w:rPr>
          <w:rFonts w:cs="TH SarabunPSK"/>
        </w:rPr>
        <w:t xml:space="preserve"> </w:t>
      </w:r>
      <w:r w:rsidR="00BD064A" w:rsidRPr="00117ED0">
        <w:rPr>
          <w:rFonts w:cs="TH SarabunPSK"/>
          <w:color w:val="808080" w:themeColor="background1" w:themeShade="80"/>
          <w:cs/>
        </w:rPr>
        <w:t>(</w:t>
      </w:r>
      <w:r w:rsidR="00BD064A" w:rsidRPr="00117ED0">
        <w:rPr>
          <w:rFonts w:cs="TH SarabunPSK"/>
          <w:color w:val="808080" w:themeColor="background1" w:themeShade="80"/>
        </w:rPr>
        <w:t xml:space="preserve">TH SarabunPSK </w:t>
      </w:r>
      <w:r w:rsidR="00BD064A" w:rsidRPr="00117ED0">
        <w:rPr>
          <w:rFonts w:cs="TH SarabunPSK"/>
          <w:color w:val="808080" w:themeColor="background1" w:themeShade="80"/>
          <w:cs/>
        </w:rPr>
        <w:t>ขนาด 1</w:t>
      </w:r>
      <w:r w:rsidR="00BD064A" w:rsidRPr="00117ED0">
        <w:rPr>
          <w:rFonts w:cs="TH SarabunPSK"/>
          <w:color w:val="808080" w:themeColor="background1" w:themeShade="80"/>
        </w:rPr>
        <w:t>4</w:t>
      </w:r>
      <w:r w:rsidR="00BD064A" w:rsidRPr="00117ED0">
        <w:rPr>
          <w:rFonts w:cs="TH SarabunPSK"/>
          <w:color w:val="808080" w:themeColor="background1" w:themeShade="80"/>
          <w:cs/>
        </w:rPr>
        <w:t xml:space="preserve"> ตัวหนา</w:t>
      </w:r>
      <w:r w:rsidR="00BD064A" w:rsidRPr="00117ED0">
        <w:rPr>
          <w:rFonts w:cs="TH SarabunPSK"/>
          <w:color w:val="808080" w:themeColor="background1" w:themeShade="80"/>
          <w:shd w:val="clear" w:color="auto" w:fill="FFFFFF"/>
          <w:cs/>
        </w:rPr>
        <w:t>)</w:t>
      </w:r>
    </w:p>
    <w:p w14:paraId="3D911163" w14:textId="0A048057" w:rsidR="005859BB" w:rsidRPr="00D81CFC" w:rsidRDefault="00CD7D5C" w:rsidP="005859BB">
      <w:pPr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>
        <w:rPr>
          <w:rFonts w:ascii="TH SarabunPSK" w:hAnsi="TH SarabunPSK" w:cs="TH SarabunPSK"/>
          <w:color w:val="808080" w:themeColor="background1" w:themeShade="80"/>
        </w:rPr>
        <w:t xml:space="preserve">) </w:t>
      </w:r>
      <w:r w:rsidR="005859BB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BB03DE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</w:t>
      </w:r>
      <w:r w:rsidR="0077235B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77235B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</w:t>
      </w:r>
      <w:r w:rsidR="0077235B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77235B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</w:t>
      </w:r>
      <w:r w:rsidR="0077235B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77235B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</w:t>
      </w:r>
      <w:r w:rsidR="0077235B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77235B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</w:t>
      </w:r>
      <w:r w:rsidR="00BB03DE">
        <w:rPr>
          <w:rFonts w:ascii="TH SarabunPSK" w:hAnsi="TH SarabunPSK" w:cs="TH SarabunPSK" w:hint="cs"/>
          <w:color w:val="auto"/>
          <w:cs/>
        </w:rPr>
        <w:t>กก</w:t>
      </w:r>
      <w:r w:rsidR="00F15B92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</w:t>
      </w:r>
      <w:r w:rsidR="0077235B">
        <w:rPr>
          <w:rFonts w:ascii="TH SarabunPSK" w:hAnsi="TH SarabunPSK" w:cs="TH SarabunPSK" w:hint="cs"/>
          <w:color w:val="auto"/>
          <w:cs/>
        </w:rPr>
        <w:t>กกกก</w:t>
      </w:r>
      <w:r w:rsidR="001D2292">
        <w:rPr>
          <w:rFonts w:ascii="TH SarabunPSK" w:hAnsi="TH SarabunPSK" w:cs="TH SarabunPSK" w:hint="cs"/>
          <w:color w:val="auto"/>
          <w:cs/>
        </w:rPr>
        <w:t>กกก</w:t>
      </w:r>
      <w:r w:rsidR="005859BB" w:rsidRPr="00D81CFC">
        <w:rPr>
          <w:rFonts w:ascii="TH SarabunPSK" w:hAnsi="TH SarabunPSK" w:cs="TH SarabunPSK"/>
          <w:color w:val="auto"/>
          <w:cs/>
        </w:rPr>
        <w:t xml:space="preserve"> </w:t>
      </w:r>
    </w:p>
    <w:p w14:paraId="6CB32435" w14:textId="77777777" w:rsidR="00617510" w:rsidRPr="00D81CFC" w:rsidRDefault="00617510" w:rsidP="00617510">
      <w:pPr>
        <w:jc w:val="right"/>
        <w:rPr>
          <w:rFonts w:ascii="TH SarabunPSK" w:hAnsi="TH SarabunPSK" w:cs="TH SarabunPSK"/>
          <w:color w:val="808080" w:themeColor="background1" w:themeShade="80"/>
          <w:shd w:val="clear" w:color="auto" w:fill="FFFFFF"/>
        </w:rPr>
      </w:pP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</w:rPr>
        <w:t xml:space="preserve">} </w:t>
      </w:r>
      <w:r w:rsidRPr="00D81CFC">
        <w:rPr>
          <w:rFonts w:ascii="TH SarabunPSK" w:hAnsi="TH SarabunPSK" w:cs="TH SarabunPSK"/>
          <w:color w:val="808080" w:themeColor="background1" w:themeShade="80"/>
          <w:sz w:val="52"/>
          <w:szCs w:val="52"/>
          <w:shd w:val="clear" w:color="auto" w:fill="FFFFFF"/>
          <w:cs/>
        </w:rPr>
        <w:t xml:space="preserve"> 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 xml:space="preserve">(เว้น 1 บรรทัด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</w:p>
    <w:p w14:paraId="02EB378F" w14:textId="77777777" w:rsidR="00D9644C" w:rsidRPr="00D81CFC" w:rsidRDefault="00D9644C" w:rsidP="00002D34">
      <w:pPr>
        <w:keepNext/>
        <w:numPr>
          <w:ilvl w:val="0"/>
          <w:numId w:val="10"/>
        </w:numPr>
        <w:contextualSpacing/>
        <w:outlineLvl w:val="1"/>
        <w:rPr>
          <w:rFonts w:ascii="TH SarabunPSK" w:hAnsi="TH SarabunPSK" w:cs="TH SarabunPSK"/>
          <w:i/>
          <w:iCs/>
          <w:vanish/>
          <w:color w:val="auto"/>
        </w:rPr>
      </w:pPr>
    </w:p>
    <w:p w14:paraId="2E1D5FD2" w14:textId="2FD54E0A" w:rsidR="00D9644C" w:rsidRPr="00D81CFC" w:rsidRDefault="00F943A9" w:rsidP="00A17F71">
      <w:pPr>
        <w:pStyle w:val="Heading1"/>
        <w:rPr>
          <w:rFonts w:cs="TH SarabunPSK"/>
        </w:rPr>
      </w:pPr>
      <w:r w:rsidRPr="00D81CFC">
        <w:rPr>
          <w:rFonts w:cs="TH SarabunPSK"/>
          <w:cs/>
        </w:rPr>
        <w:t>แบบเพื่อประกอบการพิจารณา</w:t>
      </w:r>
      <w:r w:rsidR="00BD064A">
        <w:rPr>
          <w:rFonts w:cs="TH SarabunPSK"/>
        </w:rPr>
        <w:t xml:space="preserve"> </w:t>
      </w:r>
      <w:r w:rsidR="00BD064A" w:rsidRPr="00117ED0">
        <w:rPr>
          <w:rFonts w:cs="TH SarabunPSK"/>
          <w:color w:val="808080" w:themeColor="background1" w:themeShade="80"/>
          <w:cs/>
        </w:rPr>
        <w:t>(</w:t>
      </w:r>
      <w:r w:rsidR="00BD064A" w:rsidRPr="00117ED0">
        <w:rPr>
          <w:rFonts w:cs="TH SarabunPSK"/>
          <w:color w:val="808080" w:themeColor="background1" w:themeShade="80"/>
        </w:rPr>
        <w:t xml:space="preserve">TH SarabunPSK </w:t>
      </w:r>
      <w:r w:rsidR="00BD064A" w:rsidRPr="00117ED0">
        <w:rPr>
          <w:rFonts w:cs="TH SarabunPSK"/>
          <w:color w:val="808080" w:themeColor="background1" w:themeShade="80"/>
          <w:cs/>
        </w:rPr>
        <w:t>ขนาด 1</w:t>
      </w:r>
      <w:r w:rsidR="00BD064A" w:rsidRPr="00117ED0">
        <w:rPr>
          <w:rFonts w:cs="TH SarabunPSK"/>
          <w:color w:val="808080" w:themeColor="background1" w:themeShade="80"/>
        </w:rPr>
        <w:t>4</w:t>
      </w:r>
      <w:r w:rsidR="00BD064A" w:rsidRPr="00117ED0">
        <w:rPr>
          <w:rFonts w:cs="TH SarabunPSK"/>
          <w:color w:val="808080" w:themeColor="background1" w:themeShade="80"/>
          <w:cs/>
        </w:rPr>
        <w:t xml:space="preserve"> ตัวหนา</w:t>
      </w:r>
      <w:r w:rsidR="00BD064A" w:rsidRPr="00117ED0">
        <w:rPr>
          <w:rFonts w:cs="TH SarabunPSK"/>
          <w:color w:val="808080" w:themeColor="background1" w:themeShade="80"/>
          <w:shd w:val="clear" w:color="auto" w:fill="FFFFFF"/>
          <w:cs/>
        </w:rPr>
        <w:t>)</w:t>
      </w:r>
    </w:p>
    <w:p w14:paraId="5570B714" w14:textId="77777777" w:rsidR="0077235B" w:rsidRDefault="00CD7D5C" w:rsidP="004F4F64">
      <w:pPr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>
        <w:rPr>
          <w:rFonts w:ascii="TH SarabunPSK" w:hAnsi="TH SarabunPSK" w:cs="TH SarabunPSK"/>
          <w:color w:val="808080" w:themeColor="background1" w:themeShade="80"/>
        </w:rPr>
        <w:t xml:space="preserve">) </w:t>
      </w:r>
      <w:r w:rsidR="004F4F64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9F0E6E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</w:t>
      </w:r>
      <w:r w:rsidR="00C7378E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</w:t>
      </w:r>
      <w:r w:rsidR="00C7378E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C7378E" w:rsidRPr="00D81CFC">
        <w:rPr>
          <w:rFonts w:ascii="TH SarabunPSK" w:hAnsi="TH SarabunPSK" w:cs="TH SarabunPSK"/>
          <w:color w:val="auto"/>
          <w:cs/>
        </w:rPr>
        <w:t xml:space="preserve"> กกกกกกกกกกกกกกกกกกกกกกกกก</w:t>
      </w:r>
      <w:r w:rsidR="00C7378E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C7378E" w:rsidRPr="00D81CFC">
        <w:rPr>
          <w:rFonts w:ascii="TH SarabunPSK" w:hAnsi="TH SarabunPSK" w:cs="TH SarabunPSK"/>
          <w:color w:val="auto"/>
          <w:cs/>
        </w:rPr>
        <w:t xml:space="preserve"> กกกกกกกกกกกกกกกกกกกกกกกกก</w:t>
      </w:r>
      <w:r w:rsidR="00C7378E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C7378E" w:rsidRPr="00D81CFC">
        <w:rPr>
          <w:rFonts w:ascii="TH SarabunPSK" w:hAnsi="TH SarabunPSK" w:cs="TH SarabunPSK"/>
          <w:color w:val="auto"/>
          <w:cs/>
        </w:rPr>
        <w:t xml:space="preserve"> </w:t>
      </w:r>
      <w:r w:rsidR="009F0E6E">
        <w:rPr>
          <w:rFonts w:ascii="TH SarabunPSK" w:hAnsi="TH SarabunPSK" w:cs="TH SarabunPSK" w:hint="cs"/>
          <w:color w:val="auto"/>
          <w:cs/>
        </w:rPr>
        <w:t>กก</w:t>
      </w:r>
      <w:r w:rsidR="00757242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</w:t>
      </w:r>
    </w:p>
    <w:p w14:paraId="0B9FA929" w14:textId="31CE611F" w:rsidR="004F4F64" w:rsidRPr="00D81CFC" w:rsidRDefault="004F4F64" w:rsidP="004F4F64">
      <w:pPr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auto"/>
          <w:cs/>
        </w:rPr>
        <w:t xml:space="preserve"> </w:t>
      </w:r>
    </w:p>
    <w:p w14:paraId="5A8529A0" w14:textId="4BC9848F" w:rsidR="00D9644C" w:rsidRPr="00D81CFC" w:rsidRDefault="00231C6F" w:rsidP="00D9644C">
      <w:pPr>
        <w:keepNext/>
        <w:numPr>
          <w:ilvl w:val="0"/>
          <w:numId w:val="6"/>
        </w:numPr>
        <w:outlineLvl w:val="0"/>
        <w:rPr>
          <w:rFonts w:ascii="TH SarabunPSK" w:hAnsi="TH SarabunPSK" w:cs="TH SarabunPSK"/>
          <w:b/>
          <w:bCs/>
          <w:color w:val="auto"/>
        </w:rPr>
      </w:pPr>
      <w:r w:rsidRPr="00D81CFC">
        <w:rPr>
          <w:rFonts w:ascii="TH SarabunPSK" w:hAnsi="TH SarabunPSK" w:cs="TH SarabunPSK"/>
          <w:b/>
          <w:bCs/>
          <w:color w:val="auto"/>
          <w:cs/>
        </w:rPr>
        <w:lastRenderedPageBreak/>
        <w:t>ข้อมูลหลักการออกแบบ</w:t>
      </w:r>
      <w:r w:rsidR="00BD064A">
        <w:rPr>
          <w:rFonts w:ascii="TH SarabunPSK" w:hAnsi="TH SarabunPSK" w:cs="TH SarabunPSK"/>
          <w:b/>
          <w:bCs/>
          <w:color w:val="auto"/>
        </w:rPr>
        <w:t xml:space="preserve"> </w:t>
      </w:r>
      <w:r w:rsidR="00BD064A" w:rsidRPr="00117ED0">
        <w:rPr>
          <w:rFonts w:ascii="TH SarabunPSK" w:hAnsi="TH SarabunPSK" w:cs="TH SarabunPSK"/>
          <w:color w:val="808080" w:themeColor="background1" w:themeShade="80"/>
          <w:cs/>
        </w:rPr>
        <w:t>(</w:t>
      </w:r>
      <w:r w:rsidR="00BD064A" w:rsidRPr="00117ED0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="00BD064A" w:rsidRPr="00117ED0">
        <w:rPr>
          <w:rFonts w:ascii="TH SarabunPSK" w:hAnsi="TH SarabunPSK" w:cs="TH SarabunPSK"/>
          <w:color w:val="808080" w:themeColor="background1" w:themeShade="80"/>
          <w:cs/>
        </w:rPr>
        <w:t>ขนาด 1</w:t>
      </w:r>
      <w:r w:rsidR="00BD064A" w:rsidRPr="00117ED0">
        <w:rPr>
          <w:rFonts w:ascii="TH SarabunPSK" w:hAnsi="TH SarabunPSK" w:cs="TH SarabunPSK"/>
          <w:color w:val="808080" w:themeColor="background1" w:themeShade="80"/>
        </w:rPr>
        <w:t>4</w:t>
      </w:r>
      <w:r w:rsidR="00BD064A" w:rsidRPr="00117ED0">
        <w:rPr>
          <w:rFonts w:ascii="TH SarabunPSK" w:hAnsi="TH SarabunPSK" w:cs="TH SarabunPSK"/>
          <w:color w:val="808080" w:themeColor="background1" w:themeShade="80"/>
          <w:cs/>
        </w:rPr>
        <w:t xml:space="preserve"> ตัวหนา</w:t>
      </w:r>
      <w:r w:rsidR="00BD064A" w:rsidRPr="00117ED0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</w:p>
    <w:p w14:paraId="7A857556" w14:textId="77777777" w:rsidR="009E410A" w:rsidRPr="00D81CFC" w:rsidRDefault="003F36AF" w:rsidP="00D9644C">
      <w:pPr>
        <w:rPr>
          <w:rStyle w:val="Emphasis"/>
          <w:rFonts w:ascii="TH SarabunPSK" w:hAnsi="TH SarabunPSK" w:cs="TH SarabunPSK"/>
        </w:rPr>
      </w:pPr>
      <w:r w:rsidRPr="00D81CFC">
        <w:rPr>
          <w:rStyle w:val="Emphasis"/>
          <w:rFonts w:ascii="TH SarabunPSK" w:hAnsi="TH SarabunPSK" w:cs="TH SarabunPSK"/>
        </w:rPr>
        <w:t xml:space="preserve">10.1 </w:t>
      </w:r>
      <w:r w:rsidR="009E410A" w:rsidRPr="00D81CFC">
        <w:rPr>
          <w:rStyle w:val="Emphasis"/>
          <w:rFonts w:ascii="TH SarabunPSK" w:hAnsi="TH SarabunPSK" w:cs="TH SarabunPSK"/>
          <w:cs/>
        </w:rPr>
        <w:t>การประเมินงานออกแบบ</w:t>
      </w:r>
    </w:p>
    <w:p w14:paraId="3F3A8B65" w14:textId="083FD7A5" w:rsidR="00C7378E" w:rsidRPr="00D81CFC" w:rsidRDefault="00CD7D5C" w:rsidP="00C7378E">
      <w:pPr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>
        <w:rPr>
          <w:rFonts w:ascii="TH SarabunPSK" w:hAnsi="TH SarabunPSK" w:cs="TH SarabunPSK"/>
          <w:color w:val="808080" w:themeColor="background1" w:themeShade="80"/>
        </w:rPr>
        <w:t xml:space="preserve">) </w:t>
      </w:r>
      <w:r w:rsidR="004F4F64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6E3356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</w:t>
      </w:r>
      <w:r w:rsidR="00C7378E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174E05">
        <w:rPr>
          <w:rFonts w:ascii="TH SarabunPSK" w:hAnsi="TH SarabunPSK" w:cs="TH SarabunPSK" w:hint="cs"/>
          <w:color w:val="auto"/>
          <w:cs/>
        </w:rPr>
        <w:t>ก</w:t>
      </w:r>
      <w:r w:rsidR="005004F3">
        <w:rPr>
          <w:rFonts w:ascii="TH SarabunPSK" w:hAnsi="TH SarabunPSK" w:cs="TH SarabunPSK" w:hint="cs"/>
          <w:color w:val="auto"/>
          <w:cs/>
        </w:rPr>
        <w:t>ก</w:t>
      </w:r>
      <w:r w:rsidR="00C7378E" w:rsidRPr="00D81CFC">
        <w:rPr>
          <w:rFonts w:ascii="TH SarabunPSK" w:hAnsi="TH SarabunPSK" w:cs="TH SarabunPSK"/>
          <w:color w:val="auto"/>
          <w:cs/>
        </w:rPr>
        <w:t xml:space="preserve"> </w:t>
      </w:r>
    </w:p>
    <w:p w14:paraId="4594964F" w14:textId="440287BE" w:rsidR="004F4F64" w:rsidRPr="00D81CFC" w:rsidRDefault="006E3356" w:rsidP="00C7378E">
      <w:pPr>
        <w:ind w:firstLine="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>กก</w:t>
      </w:r>
      <w:r w:rsidR="006C3DCC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</w:t>
      </w:r>
      <w:r w:rsidR="004F4F64" w:rsidRPr="00D81CFC">
        <w:rPr>
          <w:rFonts w:ascii="TH SarabunPSK" w:hAnsi="TH SarabunPSK" w:cs="TH SarabunPSK"/>
          <w:color w:val="auto"/>
          <w:cs/>
        </w:rPr>
        <w:t xml:space="preserve"> </w:t>
      </w:r>
    </w:p>
    <w:p w14:paraId="77E32BAC" w14:textId="247DA25B" w:rsidR="009E410A" w:rsidRPr="00D81CFC" w:rsidRDefault="009E410A" w:rsidP="00D9644C">
      <w:pPr>
        <w:rPr>
          <w:rStyle w:val="Emphasis"/>
          <w:rFonts w:ascii="TH SarabunPSK" w:hAnsi="TH SarabunPSK" w:cs="TH SarabunPSK"/>
        </w:rPr>
      </w:pPr>
      <w:r w:rsidRPr="00D81CFC">
        <w:rPr>
          <w:rStyle w:val="Emphasis"/>
          <w:rFonts w:ascii="TH SarabunPSK" w:hAnsi="TH SarabunPSK" w:cs="TH SarabunPSK"/>
        </w:rPr>
        <w:t xml:space="preserve">10.2 </w:t>
      </w:r>
      <w:r w:rsidR="00C0666F" w:rsidRPr="00D81CFC">
        <w:rPr>
          <w:rStyle w:val="Emphasis"/>
          <w:rFonts w:ascii="TH SarabunPSK" w:hAnsi="TH SarabunPSK" w:cs="TH SarabunPSK"/>
          <w:cs/>
        </w:rPr>
        <w:t>ประโยชน์ที่ได้รับจากการออกแบบ</w:t>
      </w:r>
    </w:p>
    <w:p w14:paraId="05BA4B80" w14:textId="1440953C" w:rsidR="004F4F64" w:rsidRPr="00D81CFC" w:rsidRDefault="00CD7D5C" w:rsidP="004F4F64">
      <w:pPr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>
        <w:rPr>
          <w:rFonts w:ascii="TH SarabunPSK" w:hAnsi="TH SarabunPSK" w:cs="TH SarabunPSK"/>
          <w:color w:val="808080" w:themeColor="background1" w:themeShade="80"/>
        </w:rPr>
        <w:t xml:space="preserve">) </w:t>
      </w:r>
      <w:r w:rsidR="004F4F64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6C3DCC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4F4F64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</w:t>
      </w:r>
      <w:r w:rsidR="000D5087">
        <w:rPr>
          <w:rFonts w:ascii="TH SarabunPSK" w:hAnsi="TH SarabunPSK" w:cs="TH SarabunPSK" w:hint="cs"/>
          <w:color w:val="auto"/>
          <w:cs/>
        </w:rPr>
        <w:t>กกกกกกกกกกกกกกก</w:t>
      </w:r>
      <w:r w:rsidR="005004F3">
        <w:rPr>
          <w:rFonts w:ascii="TH SarabunPSK" w:hAnsi="TH SarabunPSK" w:cs="TH SarabunPSK" w:hint="cs"/>
          <w:color w:val="auto"/>
          <w:cs/>
        </w:rPr>
        <w:t>ก</w:t>
      </w:r>
      <w:r w:rsidR="004F4F64" w:rsidRPr="00D81CFC">
        <w:rPr>
          <w:rFonts w:ascii="TH SarabunPSK" w:hAnsi="TH SarabunPSK" w:cs="TH SarabunPSK"/>
          <w:color w:val="auto"/>
          <w:cs/>
        </w:rPr>
        <w:t xml:space="preserve"> </w:t>
      </w:r>
    </w:p>
    <w:p w14:paraId="1912DD91" w14:textId="413EDCAC" w:rsidR="00B26A97" w:rsidRPr="00D81CFC" w:rsidRDefault="00B26A97" w:rsidP="00C0666F">
      <w:pPr>
        <w:rPr>
          <w:rStyle w:val="Emphasis"/>
          <w:rFonts w:ascii="TH SarabunPSK" w:hAnsi="TH SarabunPSK" w:cs="TH SarabunPSK"/>
        </w:rPr>
      </w:pPr>
      <w:r w:rsidRPr="00D81CFC">
        <w:rPr>
          <w:rStyle w:val="Emphasis"/>
          <w:rFonts w:ascii="TH SarabunPSK" w:hAnsi="TH SarabunPSK" w:cs="TH SarabunPSK"/>
        </w:rPr>
        <w:t xml:space="preserve">10.3 </w:t>
      </w:r>
      <w:r w:rsidRPr="00D81CFC">
        <w:rPr>
          <w:rStyle w:val="Emphasis"/>
          <w:rFonts w:ascii="TH SarabunPSK" w:hAnsi="TH SarabunPSK" w:cs="TH SarabunPSK"/>
          <w:cs/>
        </w:rPr>
        <w:t>สรุปผลการออกแบบ</w:t>
      </w:r>
      <w:r w:rsidRPr="00D81CFC">
        <w:rPr>
          <w:rStyle w:val="Emphasis"/>
          <w:rFonts w:ascii="TH SarabunPSK" w:hAnsi="TH SarabunPSK" w:cs="TH SarabunPSK"/>
        </w:rPr>
        <w:t>/</w:t>
      </w:r>
      <w:r w:rsidRPr="00D81CFC">
        <w:rPr>
          <w:rStyle w:val="Emphasis"/>
          <w:rFonts w:ascii="TH SarabunPSK" w:hAnsi="TH SarabunPSK" w:cs="TH SarabunPSK"/>
          <w:cs/>
        </w:rPr>
        <w:t>การต่อยอดประยุกต์ใช้ในอนาคต</w:t>
      </w:r>
    </w:p>
    <w:p w14:paraId="56F52F04" w14:textId="69146330" w:rsidR="004F4F64" w:rsidRPr="00D81CFC" w:rsidRDefault="00CD7D5C" w:rsidP="004F4F64">
      <w:pPr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>
        <w:rPr>
          <w:rFonts w:ascii="TH SarabunPSK" w:hAnsi="TH SarabunPSK" w:cs="TH SarabunPSK"/>
          <w:color w:val="808080" w:themeColor="background1" w:themeShade="80"/>
        </w:rPr>
        <w:t xml:space="preserve">) </w:t>
      </w:r>
      <w:r w:rsidR="004F4F64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C9130B">
        <w:rPr>
          <w:rFonts w:ascii="TH SarabunPSK" w:hAnsi="TH SarabunPSK" w:cs="TH SarabunPSK"/>
          <w:color w:val="auto"/>
          <w:cs/>
        </w:rPr>
        <w:br/>
      </w:r>
      <w:r w:rsidR="00C9130B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</w:t>
      </w:r>
      <w:r w:rsidR="000D5087">
        <w:rPr>
          <w:rFonts w:ascii="TH SarabunPSK" w:hAnsi="TH SarabunPSK" w:cs="TH SarabunPSK" w:hint="cs"/>
          <w:color w:val="auto"/>
          <w:cs/>
        </w:rPr>
        <w:t>ก</w:t>
      </w:r>
      <w:r w:rsidR="006C3DCC">
        <w:rPr>
          <w:rFonts w:ascii="TH SarabunPSK" w:hAnsi="TH SarabunPSK" w:cs="TH SarabunPSK"/>
          <w:color w:val="auto"/>
          <w:cs/>
        </w:rPr>
        <w:br/>
      </w:r>
      <w:r w:rsidR="006C3DCC" w:rsidRPr="00D81CFC">
        <w:rPr>
          <w:rFonts w:ascii="TH SarabunPSK" w:hAnsi="TH SarabunPSK" w:cs="TH SarabunPSK"/>
          <w:spacing w:val="-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6C3DCC">
        <w:rPr>
          <w:rFonts w:ascii="TH SarabunPSK" w:hAnsi="TH SarabunPSK" w:cs="TH SarabunPSK" w:hint="cs"/>
          <w:spacing w:val="-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4F4F64" w:rsidRPr="00D81CFC">
        <w:rPr>
          <w:rFonts w:ascii="TH SarabunPSK" w:hAnsi="TH SarabunPSK" w:cs="TH SarabunPSK"/>
          <w:color w:val="auto"/>
          <w:cs/>
        </w:rPr>
        <w:t xml:space="preserve"> </w:t>
      </w:r>
    </w:p>
    <w:p w14:paraId="53279D06" w14:textId="62026F5A" w:rsidR="00AB0A93" w:rsidRPr="00D81CFC" w:rsidRDefault="0024105B" w:rsidP="00C0666F">
      <w:pPr>
        <w:rPr>
          <w:rStyle w:val="Emphasis"/>
          <w:rFonts w:ascii="TH SarabunPSK" w:hAnsi="TH SarabunPSK" w:cs="TH SarabunPSK"/>
          <w:cs/>
        </w:rPr>
      </w:pPr>
      <w:r w:rsidRPr="00D81CFC">
        <w:rPr>
          <w:rStyle w:val="Emphasis"/>
          <w:rFonts w:ascii="TH SarabunPSK" w:hAnsi="TH SarabunPSK" w:cs="TH SarabunPSK"/>
        </w:rPr>
        <w:t xml:space="preserve">10.4 </w:t>
      </w:r>
      <w:r w:rsidRPr="00D81CFC">
        <w:rPr>
          <w:rStyle w:val="Emphasis"/>
          <w:rFonts w:ascii="TH SarabunPSK" w:hAnsi="TH SarabunPSK" w:cs="TH SarabunPSK"/>
          <w:cs/>
        </w:rPr>
        <w:t>ปัญหาข้อจำกัดและแนวทางแก้ไข</w:t>
      </w:r>
    </w:p>
    <w:p w14:paraId="1476AE59" w14:textId="77777777" w:rsidR="00C7378E" w:rsidRPr="00D81CFC" w:rsidRDefault="00CD7D5C" w:rsidP="00C7378E">
      <w:pPr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>
        <w:rPr>
          <w:rFonts w:ascii="TH SarabunPSK" w:hAnsi="TH SarabunPSK" w:cs="TH SarabunPSK"/>
          <w:color w:val="808080" w:themeColor="background1" w:themeShade="80"/>
        </w:rPr>
        <w:t xml:space="preserve">) </w:t>
      </w:r>
      <w:r w:rsidR="004F4F64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C7378E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</w:t>
      </w:r>
      <w:r w:rsidR="00C7378E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C7378E" w:rsidRPr="00D81CFC">
        <w:rPr>
          <w:rFonts w:ascii="TH SarabunPSK" w:hAnsi="TH SarabunPSK" w:cs="TH SarabunPSK"/>
          <w:color w:val="auto"/>
          <w:cs/>
        </w:rPr>
        <w:t xml:space="preserve"> </w:t>
      </w:r>
    </w:p>
    <w:p w14:paraId="0181404F" w14:textId="77777777" w:rsidR="00C7378E" w:rsidRPr="00D81CFC" w:rsidRDefault="00C7378E" w:rsidP="00C7378E">
      <w:pPr>
        <w:ind w:firstLine="0"/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</w:t>
      </w:r>
      <w:r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D81CFC">
        <w:rPr>
          <w:rFonts w:ascii="TH SarabunPSK" w:hAnsi="TH SarabunPSK" w:cs="TH SarabunPSK"/>
          <w:color w:val="auto"/>
          <w:cs/>
        </w:rPr>
        <w:t xml:space="preserve"> </w:t>
      </w:r>
    </w:p>
    <w:p w14:paraId="1D350DD0" w14:textId="280B57DD" w:rsidR="004F4F64" w:rsidRPr="00D81CFC" w:rsidRDefault="004F4F64" w:rsidP="00C7378E">
      <w:pPr>
        <w:ind w:firstLine="0"/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</w:t>
      </w:r>
      <w:r w:rsidR="00C42A78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</w:t>
      </w:r>
      <w:r w:rsidRPr="00D81CFC">
        <w:rPr>
          <w:rFonts w:ascii="TH SarabunPSK" w:hAnsi="TH SarabunPSK" w:cs="TH SarabunPSK"/>
          <w:color w:val="auto"/>
          <w:cs/>
        </w:rPr>
        <w:t xml:space="preserve"> </w:t>
      </w:r>
    </w:p>
    <w:p w14:paraId="14150FE9" w14:textId="77777777" w:rsidR="00D9644C" w:rsidRPr="00D81CFC" w:rsidRDefault="00D9644C" w:rsidP="00D9644C">
      <w:pPr>
        <w:jc w:val="right"/>
        <w:rPr>
          <w:rFonts w:ascii="TH SarabunPSK" w:hAnsi="TH SarabunPSK" w:cs="TH SarabunPSK"/>
          <w:color w:val="808080" w:themeColor="background1" w:themeShade="80"/>
          <w:shd w:val="clear" w:color="auto" w:fill="FFFFFF"/>
        </w:rPr>
      </w:pP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</w:rPr>
        <w:t xml:space="preserve">} </w:t>
      </w:r>
      <w:r w:rsidRPr="00D81CFC">
        <w:rPr>
          <w:rFonts w:ascii="TH SarabunPSK" w:hAnsi="TH SarabunPSK" w:cs="TH SarabunPSK"/>
          <w:color w:val="808080" w:themeColor="background1" w:themeShade="80"/>
          <w:sz w:val="52"/>
          <w:szCs w:val="52"/>
          <w:shd w:val="clear" w:color="auto" w:fill="FFFFFF"/>
          <w:cs/>
        </w:rPr>
        <w:t xml:space="preserve"> 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 xml:space="preserve">(เว้น 1 บรรทัด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</w:p>
    <w:p w14:paraId="0CCE0475" w14:textId="4B73997B" w:rsidR="00D9644C" w:rsidRPr="00D81CFC" w:rsidRDefault="00AA463D" w:rsidP="003F36AF">
      <w:pPr>
        <w:pStyle w:val="Heading1"/>
        <w:rPr>
          <w:rFonts w:cs="TH SarabunPSK"/>
        </w:rPr>
      </w:pPr>
      <w:r w:rsidRPr="00D81CFC">
        <w:rPr>
          <w:rFonts w:cs="TH SarabunPSK"/>
          <w:cs/>
        </w:rPr>
        <w:t>บทสรุปและอภิปรายผล</w:t>
      </w:r>
      <w:r w:rsidR="00754C41">
        <w:rPr>
          <w:rFonts w:cs="TH SarabunPSK"/>
        </w:rPr>
        <w:t xml:space="preserve"> </w:t>
      </w:r>
      <w:r w:rsidR="00754C41" w:rsidRPr="00117ED0">
        <w:rPr>
          <w:rFonts w:cs="TH SarabunPSK"/>
          <w:color w:val="808080" w:themeColor="background1" w:themeShade="80"/>
          <w:cs/>
        </w:rPr>
        <w:t>(</w:t>
      </w:r>
      <w:r w:rsidR="00754C41" w:rsidRPr="00117ED0">
        <w:rPr>
          <w:rFonts w:cs="TH SarabunPSK"/>
          <w:color w:val="808080" w:themeColor="background1" w:themeShade="80"/>
        </w:rPr>
        <w:t xml:space="preserve">TH SarabunPSK </w:t>
      </w:r>
      <w:r w:rsidR="00754C41" w:rsidRPr="00117ED0">
        <w:rPr>
          <w:rFonts w:cs="TH SarabunPSK"/>
          <w:color w:val="808080" w:themeColor="background1" w:themeShade="80"/>
          <w:cs/>
        </w:rPr>
        <w:t>ขนาด 1</w:t>
      </w:r>
      <w:r w:rsidR="00754C41" w:rsidRPr="00117ED0">
        <w:rPr>
          <w:rFonts w:cs="TH SarabunPSK"/>
          <w:color w:val="808080" w:themeColor="background1" w:themeShade="80"/>
        </w:rPr>
        <w:t>4</w:t>
      </w:r>
      <w:r w:rsidR="00754C41" w:rsidRPr="00117ED0">
        <w:rPr>
          <w:rFonts w:cs="TH SarabunPSK"/>
          <w:color w:val="808080" w:themeColor="background1" w:themeShade="80"/>
          <w:cs/>
        </w:rPr>
        <w:t xml:space="preserve"> ตัวหนา</w:t>
      </w:r>
      <w:r w:rsidR="00754C41" w:rsidRPr="00117ED0">
        <w:rPr>
          <w:rFonts w:cs="TH SarabunPSK"/>
          <w:color w:val="808080" w:themeColor="background1" w:themeShade="80"/>
          <w:shd w:val="clear" w:color="auto" w:fill="FFFFFF"/>
          <w:cs/>
        </w:rPr>
        <w:t>)</w:t>
      </w:r>
    </w:p>
    <w:p w14:paraId="2531F12C" w14:textId="62864A86" w:rsidR="006B4D16" w:rsidRPr="00D81CFC" w:rsidRDefault="00CD7D5C" w:rsidP="006B4D16">
      <w:pPr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>
        <w:rPr>
          <w:rFonts w:ascii="TH SarabunPSK" w:hAnsi="TH SarabunPSK" w:cs="TH SarabunPSK"/>
          <w:color w:val="808080" w:themeColor="background1" w:themeShade="80"/>
        </w:rPr>
        <w:t xml:space="preserve">) </w:t>
      </w:r>
      <w:r w:rsidR="004F4F64"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C42A78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</w:t>
      </w:r>
      <w:r w:rsidR="006B4D16" w:rsidRPr="00D81CFC">
        <w:rPr>
          <w:rFonts w:ascii="TH SarabunPSK" w:hAnsi="TH SarabunPSK" w:cs="TH SarabunPSK"/>
          <w:color w:val="auto"/>
          <w:cs/>
        </w:rPr>
        <w:t>กก</w:t>
      </w:r>
      <w:r w:rsidR="006B4D16" w:rsidRPr="00D81CFC">
        <w:rPr>
          <w:rFonts w:ascii="TH SarabunPSK" w:hAnsi="TH SarabunPSK" w:cs="TH SarabunPSK"/>
          <w:color w:val="auto"/>
          <w:cs/>
        </w:rPr>
        <w:lastRenderedPageBreak/>
        <w:t>กกกกกกกกกกกกกกกกกกกกกกก</w:t>
      </w:r>
      <w:r w:rsidR="006B4D16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CB264E">
        <w:rPr>
          <w:rFonts w:ascii="TH SarabunPSK" w:hAnsi="TH SarabunPSK" w:cs="TH SarabunPSK" w:hint="cs"/>
          <w:color w:val="auto"/>
          <w:cs/>
        </w:rPr>
        <w:t>กก</w:t>
      </w:r>
    </w:p>
    <w:p w14:paraId="3A4BC47F" w14:textId="07FDE62D" w:rsidR="004F4F64" w:rsidRPr="00D81CFC" w:rsidRDefault="00C42A78" w:rsidP="006B4D16">
      <w:pPr>
        <w:ind w:firstLine="0"/>
        <w:rPr>
          <w:rFonts w:ascii="TH SarabunPSK" w:hAnsi="TH SarabunPSK" w:cs="TH SarabunPSK"/>
          <w:color w:val="auto"/>
        </w:rPr>
      </w:pPr>
      <w:r>
        <w:rPr>
          <w:rFonts w:ascii="TH SarabunPSK" w:hAnsi="TH SarabunPSK" w:cs="TH SarabunPSK" w:hint="cs"/>
          <w:color w:val="auto"/>
          <w:cs/>
        </w:rPr>
        <w:t>กก</w:t>
      </w:r>
      <w:r w:rsidR="006B4D16">
        <w:rPr>
          <w:rFonts w:ascii="TH SarabunPSK" w:hAnsi="TH SarabunPSK" w:cs="TH SarabunPSK" w:hint="cs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</w:t>
      </w:r>
      <w:r w:rsidR="004F4F64" w:rsidRPr="00D81CFC">
        <w:rPr>
          <w:rFonts w:ascii="TH SarabunPSK" w:hAnsi="TH SarabunPSK" w:cs="TH SarabunPSK"/>
          <w:color w:val="auto"/>
          <w:cs/>
        </w:rPr>
        <w:t xml:space="preserve"> </w:t>
      </w:r>
    </w:p>
    <w:p w14:paraId="4598F899" w14:textId="77777777" w:rsidR="00D9644C" w:rsidRPr="00D81CFC" w:rsidRDefault="00D9644C" w:rsidP="00D9644C">
      <w:pPr>
        <w:jc w:val="right"/>
        <w:rPr>
          <w:rFonts w:ascii="TH SarabunPSK" w:hAnsi="TH SarabunPSK" w:cs="TH SarabunPSK"/>
          <w:color w:val="808080" w:themeColor="background1" w:themeShade="80"/>
          <w:shd w:val="clear" w:color="auto" w:fill="FFFFFF"/>
        </w:rPr>
      </w:pP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</w:rPr>
        <w:t xml:space="preserve">} </w:t>
      </w:r>
      <w:r w:rsidRPr="00D81CFC">
        <w:rPr>
          <w:rFonts w:ascii="TH SarabunPSK" w:hAnsi="TH SarabunPSK" w:cs="TH SarabunPSK"/>
          <w:color w:val="808080" w:themeColor="background1" w:themeShade="80"/>
          <w:sz w:val="52"/>
          <w:szCs w:val="52"/>
          <w:shd w:val="clear" w:color="auto" w:fill="FFFFFF"/>
          <w:cs/>
        </w:rPr>
        <w:t xml:space="preserve"> 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 xml:space="preserve">(เว้น 1 บรรทัด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D81CFC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D81CFC">
        <w:rPr>
          <w:rFonts w:ascii="TH SarabunPSK" w:hAnsi="TH SarabunPSK" w:cs="TH SarabunPSK"/>
          <w:color w:val="808080" w:themeColor="background1" w:themeShade="80"/>
          <w:cs/>
        </w:rPr>
        <w:t>ขนาด 14 ตัวปกติ</w:t>
      </w:r>
      <w:r w:rsidRPr="00D81CFC">
        <w:rPr>
          <w:rFonts w:ascii="TH SarabunPSK" w:hAnsi="TH SarabunPSK" w:cs="TH SarabunPSK"/>
          <w:color w:val="808080" w:themeColor="background1" w:themeShade="80"/>
          <w:shd w:val="clear" w:color="auto" w:fill="FFFFFF"/>
          <w:cs/>
        </w:rPr>
        <w:t>)</w:t>
      </w:r>
    </w:p>
    <w:p w14:paraId="31C36BFD" w14:textId="2D260CCD" w:rsidR="0036746D" w:rsidRPr="00D81CFC" w:rsidRDefault="00AA463D" w:rsidP="00754C41">
      <w:pPr>
        <w:pStyle w:val="Heading1"/>
        <w:numPr>
          <w:ilvl w:val="0"/>
          <w:numId w:val="0"/>
        </w:numPr>
        <w:ind w:left="360" w:hanging="360"/>
        <w:rPr>
          <w:rFonts w:cs="TH SarabunPSK"/>
          <w:color w:val="auto"/>
        </w:rPr>
      </w:pPr>
      <w:r w:rsidRPr="00D81CFC">
        <w:rPr>
          <w:rFonts w:cs="TH SarabunPSK"/>
          <w:color w:val="auto"/>
          <w:cs/>
        </w:rPr>
        <w:t>เอกสารอ้างอิง (ถ้ามี)</w:t>
      </w:r>
      <w:r w:rsidR="00754C41">
        <w:rPr>
          <w:rFonts w:cs="TH SarabunPSK"/>
          <w:color w:val="auto"/>
        </w:rPr>
        <w:t xml:space="preserve"> </w:t>
      </w:r>
      <w:r w:rsidR="00754C41" w:rsidRPr="00117ED0">
        <w:rPr>
          <w:rFonts w:cs="TH SarabunPSK"/>
          <w:color w:val="808080" w:themeColor="background1" w:themeShade="80"/>
          <w:cs/>
        </w:rPr>
        <w:t>(</w:t>
      </w:r>
      <w:r w:rsidR="00754C41" w:rsidRPr="00117ED0">
        <w:rPr>
          <w:rFonts w:cs="TH SarabunPSK"/>
          <w:color w:val="808080" w:themeColor="background1" w:themeShade="80"/>
        </w:rPr>
        <w:t xml:space="preserve">TH SarabunPSK </w:t>
      </w:r>
      <w:r w:rsidR="00754C41" w:rsidRPr="00117ED0">
        <w:rPr>
          <w:rFonts w:cs="TH SarabunPSK"/>
          <w:color w:val="808080" w:themeColor="background1" w:themeShade="80"/>
          <w:cs/>
        </w:rPr>
        <w:t>ขนาด 1</w:t>
      </w:r>
      <w:r w:rsidR="00754C41" w:rsidRPr="00117ED0">
        <w:rPr>
          <w:rFonts w:cs="TH SarabunPSK"/>
          <w:color w:val="808080" w:themeColor="background1" w:themeShade="80"/>
        </w:rPr>
        <w:t>4</w:t>
      </w:r>
      <w:r w:rsidR="00754C41" w:rsidRPr="00117ED0">
        <w:rPr>
          <w:rFonts w:cs="TH SarabunPSK"/>
          <w:color w:val="808080" w:themeColor="background1" w:themeShade="80"/>
          <w:cs/>
        </w:rPr>
        <w:t xml:space="preserve"> ตัวหนา</w:t>
      </w:r>
      <w:r w:rsidR="00754C41" w:rsidRPr="00117ED0">
        <w:rPr>
          <w:rFonts w:cs="TH SarabunPSK"/>
          <w:color w:val="808080" w:themeColor="background1" w:themeShade="80"/>
          <w:shd w:val="clear" w:color="auto" w:fill="FFFFFF"/>
          <w:cs/>
        </w:rPr>
        <w:t>)</w:t>
      </w:r>
    </w:p>
    <w:p w14:paraId="6026D082" w14:textId="6F1AA377" w:rsidR="009D1383" w:rsidRDefault="009D1383" w:rsidP="009D1383">
      <w:pPr>
        <w:ind w:left="360" w:hanging="360"/>
        <w:rPr>
          <w:rFonts w:ascii="TH SarabunPSK" w:hAnsi="TH SarabunPSK" w:cs="TH SarabunPSK"/>
          <w:color w:val="808080" w:themeColor="background1" w:themeShade="80"/>
        </w:rPr>
      </w:pPr>
      <w:r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B041E1">
        <w:rPr>
          <w:rFonts w:ascii="TH SarabunPSK" w:hAnsi="TH SarabunPSK" w:cs="TH SarabunPSK" w:hint="cs"/>
          <w:color w:val="auto"/>
          <w:cs/>
        </w:rPr>
        <w:t>กกกกกกกกกก</w:t>
      </w:r>
      <w:r w:rsidR="00606B06">
        <w:rPr>
          <w:rFonts w:ascii="TH SarabunPSK" w:hAnsi="TH SarabunPSK" w:cs="TH SarabunPSK"/>
          <w:color w:val="auto"/>
        </w:rPr>
        <w:t xml:space="preserve"> </w:t>
      </w:r>
      <w:r w:rsidR="00606B06" w:rsidRPr="00117ED0">
        <w:rPr>
          <w:rFonts w:ascii="TH SarabunPSK" w:hAnsi="TH SarabunPSK" w:cs="TH SarabunPSK"/>
          <w:color w:val="808080" w:themeColor="background1" w:themeShade="80"/>
          <w:cs/>
        </w:rPr>
        <w:t>(</w:t>
      </w:r>
      <w:r w:rsidR="00606B06" w:rsidRPr="00117ED0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="00606B06" w:rsidRPr="00117ED0">
        <w:rPr>
          <w:rFonts w:ascii="TH SarabunPSK" w:hAnsi="TH SarabunPSK" w:cs="TH SarabunPSK"/>
          <w:color w:val="808080" w:themeColor="background1" w:themeShade="80"/>
          <w:cs/>
        </w:rPr>
        <w:t>ขนาด 1</w:t>
      </w:r>
      <w:r w:rsidR="00606B06" w:rsidRPr="00117ED0">
        <w:rPr>
          <w:rFonts w:ascii="TH SarabunPSK" w:hAnsi="TH SarabunPSK" w:cs="TH SarabunPSK"/>
          <w:color w:val="808080" w:themeColor="background1" w:themeShade="80"/>
        </w:rPr>
        <w:t>4</w:t>
      </w:r>
      <w:r w:rsidR="00606B06" w:rsidRPr="00117ED0">
        <w:rPr>
          <w:rFonts w:ascii="TH SarabunPSK" w:hAnsi="TH SarabunPSK" w:cs="TH SarabunPSK"/>
          <w:color w:val="808080" w:themeColor="background1" w:themeShade="80"/>
          <w:cs/>
        </w:rPr>
        <w:t xml:space="preserve"> ตัว</w:t>
      </w:r>
      <w:r w:rsidR="00055C37">
        <w:rPr>
          <w:rFonts w:ascii="TH SarabunPSK" w:hAnsi="TH SarabunPSK" w:cs="TH SarabunPSK" w:hint="cs"/>
          <w:color w:val="808080" w:themeColor="background1" w:themeShade="80"/>
          <w:cs/>
        </w:rPr>
        <w:t xml:space="preserve">ปกติ </w:t>
      </w:r>
      <w:r w:rsidR="00B041E1">
        <w:rPr>
          <w:rFonts w:ascii="TH SarabunPSK" w:hAnsi="TH SarabunPSK" w:cs="TH SarabunPSK" w:hint="cs"/>
          <w:color w:val="808080" w:themeColor="background1" w:themeShade="80"/>
          <w:cs/>
        </w:rPr>
        <w:t xml:space="preserve">ตั้ง </w:t>
      </w:r>
      <w:r w:rsidR="00B041E1">
        <w:rPr>
          <w:rFonts w:ascii="TH SarabunPSK" w:hAnsi="TH SarabunPSK" w:cs="TH SarabunPSK"/>
          <w:color w:val="808080" w:themeColor="background1" w:themeShade="80"/>
        </w:rPr>
        <w:t xml:space="preserve">Paragraph </w:t>
      </w:r>
      <w:r w:rsidR="00B041E1">
        <w:rPr>
          <w:rFonts w:ascii="TH SarabunPSK" w:hAnsi="TH SarabunPSK" w:cs="TH SarabunPSK" w:hint="cs"/>
          <w:color w:val="808080" w:themeColor="background1" w:themeShade="80"/>
          <w:cs/>
        </w:rPr>
        <w:t xml:space="preserve">แบบ </w:t>
      </w:r>
      <w:r w:rsidR="00B041E1">
        <w:rPr>
          <w:rFonts w:ascii="TH SarabunPSK" w:hAnsi="TH SarabunPSK" w:cs="TH SarabunPSK"/>
          <w:color w:val="808080" w:themeColor="background1" w:themeShade="80"/>
        </w:rPr>
        <w:t>Hanging</w:t>
      </w:r>
      <w:r w:rsidR="00055C37">
        <w:rPr>
          <w:rFonts w:ascii="TH SarabunPSK" w:hAnsi="TH SarabunPSK" w:cs="TH SarabunPSK"/>
          <w:color w:val="808080" w:themeColor="background1" w:themeShade="80"/>
        </w:rPr>
        <w:t>)</w:t>
      </w:r>
    </w:p>
    <w:p w14:paraId="65316395" w14:textId="6BFDED69" w:rsidR="003928A9" w:rsidRPr="00D81CFC" w:rsidRDefault="003928A9" w:rsidP="003928A9">
      <w:pPr>
        <w:ind w:left="360" w:hanging="360"/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olor w:val="auto"/>
          <w:cs/>
        </w:rPr>
        <w:t>กกกกกกกกกก</w:t>
      </w:r>
      <w:r>
        <w:rPr>
          <w:rFonts w:ascii="TH SarabunPSK" w:hAnsi="TH SarabunPSK" w:cs="TH SarabunPSK"/>
          <w:color w:val="auto"/>
        </w:rPr>
        <w:t xml:space="preserve"> </w:t>
      </w:r>
      <w:r w:rsidRPr="00117ED0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117ED0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117ED0">
        <w:rPr>
          <w:rFonts w:ascii="TH SarabunPSK" w:hAnsi="TH SarabunPSK" w:cs="TH SarabunPSK"/>
          <w:color w:val="808080" w:themeColor="background1" w:themeShade="80"/>
          <w:cs/>
        </w:rPr>
        <w:t>ขนาด 1</w:t>
      </w:r>
      <w:r w:rsidRPr="00117ED0">
        <w:rPr>
          <w:rFonts w:ascii="TH SarabunPSK" w:hAnsi="TH SarabunPSK" w:cs="TH SarabunPSK"/>
          <w:color w:val="808080" w:themeColor="background1" w:themeShade="80"/>
        </w:rPr>
        <w:t>4</w:t>
      </w:r>
      <w:r w:rsidRPr="00117ED0">
        <w:rPr>
          <w:rFonts w:ascii="TH SarabunPSK" w:hAnsi="TH SarabunPSK" w:cs="TH SarabunPSK"/>
          <w:color w:val="808080" w:themeColor="background1" w:themeShade="80"/>
          <w:cs/>
        </w:rPr>
        <w:t xml:space="preserve"> ตัว</w:t>
      </w:r>
      <w:r>
        <w:rPr>
          <w:rFonts w:ascii="TH SarabunPSK" w:hAnsi="TH SarabunPSK" w:cs="TH SarabunPSK" w:hint="cs"/>
          <w:color w:val="808080" w:themeColor="background1" w:themeShade="80"/>
          <w:cs/>
        </w:rPr>
        <w:t xml:space="preserve">ปกติ ตั้ง </w:t>
      </w:r>
      <w:r>
        <w:rPr>
          <w:rFonts w:ascii="TH SarabunPSK" w:hAnsi="TH SarabunPSK" w:cs="TH SarabunPSK"/>
          <w:color w:val="808080" w:themeColor="background1" w:themeShade="80"/>
        </w:rPr>
        <w:t xml:space="preserve">Paragraph </w:t>
      </w:r>
      <w:r>
        <w:rPr>
          <w:rFonts w:ascii="TH SarabunPSK" w:hAnsi="TH SarabunPSK" w:cs="TH SarabunPSK" w:hint="cs"/>
          <w:color w:val="808080" w:themeColor="background1" w:themeShade="80"/>
          <w:cs/>
        </w:rPr>
        <w:t xml:space="preserve">แบบ </w:t>
      </w:r>
      <w:r>
        <w:rPr>
          <w:rFonts w:ascii="TH SarabunPSK" w:hAnsi="TH SarabunPSK" w:cs="TH SarabunPSK"/>
          <w:color w:val="808080" w:themeColor="background1" w:themeShade="80"/>
        </w:rPr>
        <w:t>Hanging)</w:t>
      </w:r>
    </w:p>
    <w:p w14:paraId="7A8181DA" w14:textId="0789C59E" w:rsidR="003928A9" w:rsidRPr="00D81CFC" w:rsidRDefault="003928A9" w:rsidP="003928A9">
      <w:pPr>
        <w:ind w:left="360" w:hanging="360"/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olor w:val="auto"/>
          <w:cs/>
        </w:rPr>
        <w:t>กกกกกกกกกก</w:t>
      </w:r>
      <w:r>
        <w:rPr>
          <w:rFonts w:ascii="TH SarabunPSK" w:hAnsi="TH SarabunPSK" w:cs="TH SarabunPSK"/>
          <w:color w:val="auto"/>
        </w:rPr>
        <w:t xml:space="preserve"> </w:t>
      </w:r>
      <w:r w:rsidRPr="00117ED0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117ED0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117ED0">
        <w:rPr>
          <w:rFonts w:ascii="TH SarabunPSK" w:hAnsi="TH SarabunPSK" w:cs="TH SarabunPSK"/>
          <w:color w:val="808080" w:themeColor="background1" w:themeShade="80"/>
          <w:cs/>
        </w:rPr>
        <w:t>ขนาด 1</w:t>
      </w:r>
      <w:r w:rsidRPr="00117ED0">
        <w:rPr>
          <w:rFonts w:ascii="TH SarabunPSK" w:hAnsi="TH SarabunPSK" w:cs="TH SarabunPSK"/>
          <w:color w:val="808080" w:themeColor="background1" w:themeShade="80"/>
        </w:rPr>
        <w:t>4</w:t>
      </w:r>
      <w:r w:rsidRPr="00117ED0">
        <w:rPr>
          <w:rFonts w:ascii="TH SarabunPSK" w:hAnsi="TH SarabunPSK" w:cs="TH SarabunPSK"/>
          <w:color w:val="808080" w:themeColor="background1" w:themeShade="80"/>
          <w:cs/>
        </w:rPr>
        <w:t xml:space="preserve"> ตัว</w:t>
      </w:r>
      <w:r>
        <w:rPr>
          <w:rFonts w:ascii="TH SarabunPSK" w:hAnsi="TH SarabunPSK" w:cs="TH SarabunPSK" w:hint="cs"/>
          <w:color w:val="808080" w:themeColor="background1" w:themeShade="80"/>
          <w:cs/>
        </w:rPr>
        <w:t xml:space="preserve">ปกติ ตั้ง </w:t>
      </w:r>
      <w:r>
        <w:rPr>
          <w:rFonts w:ascii="TH SarabunPSK" w:hAnsi="TH SarabunPSK" w:cs="TH SarabunPSK"/>
          <w:color w:val="808080" w:themeColor="background1" w:themeShade="80"/>
        </w:rPr>
        <w:t xml:space="preserve">Paragraph </w:t>
      </w:r>
      <w:r>
        <w:rPr>
          <w:rFonts w:ascii="TH SarabunPSK" w:hAnsi="TH SarabunPSK" w:cs="TH SarabunPSK" w:hint="cs"/>
          <w:color w:val="808080" w:themeColor="background1" w:themeShade="80"/>
          <w:cs/>
        </w:rPr>
        <w:t xml:space="preserve">แบบ </w:t>
      </w:r>
      <w:r>
        <w:rPr>
          <w:rFonts w:ascii="TH SarabunPSK" w:hAnsi="TH SarabunPSK" w:cs="TH SarabunPSK"/>
          <w:color w:val="808080" w:themeColor="background1" w:themeShade="80"/>
        </w:rPr>
        <w:t>Hanging)</w:t>
      </w:r>
    </w:p>
    <w:p w14:paraId="4C28EC6D" w14:textId="4B6EE43D" w:rsidR="003928A9" w:rsidRPr="00D81CFC" w:rsidRDefault="003928A9" w:rsidP="003928A9">
      <w:pPr>
        <w:ind w:left="360" w:hanging="360"/>
        <w:rPr>
          <w:rFonts w:ascii="TH SarabunPSK" w:hAnsi="TH SarabunPSK" w:cs="TH SarabunPSK"/>
          <w:color w:val="auto"/>
        </w:rPr>
      </w:pPr>
      <w:r w:rsidRPr="00D81CFC">
        <w:rPr>
          <w:rFonts w:ascii="TH SarabunPSK" w:hAnsi="TH SarabunPSK" w:cs="TH SarabunPSK"/>
          <w:color w:val="auto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olor w:val="auto"/>
          <w:cs/>
        </w:rPr>
        <w:t>กกกกกกกกกก</w:t>
      </w:r>
      <w:r>
        <w:rPr>
          <w:rFonts w:ascii="TH SarabunPSK" w:hAnsi="TH SarabunPSK" w:cs="TH SarabunPSK"/>
          <w:color w:val="auto"/>
        </w:rPr>
        <w:t xml:space="preserve"> </w:t>
      </w:r>
      <w:r w:rsidRPr="00117ED0">
        <w:rPr>
          <w:rFonts w:ascii="TH SarabunPSK" w:hAnsi="TH SarabunPSK" w:cs="TH SarabunPSK"/>
          <w:color w:val="808080" w:themeColor="background1" w:themeShade="80"/>
          <w:cs/>
        </w:rPr>
        <w:t>(</w:t>
      </w:r>
      <w:r w:rsidRPr="00117ED0">
        <w:rPr>
          <w:rFonts w:ascii="TH SarabunPSK" w:hAnsi="TH SarabunPSK" w:cs="TH SarabunPSK"/>
          <w:color w:val="808080" w:themeColor="background1" w:themeShade="80"/>
        </w:rPr>
        <w:t xml:space="preserve">TH SarabunPSK </w:t>
      </w:r>
      <w:r w:rsidRPr="00117ED0">
        <w:rPr>
          <w:rFonts w:ascii="TH SarabunPSK" w:hAnsi="TH SarabunPSK" w:cs="TH SarabunPSK"/>
          <w:color w:val="808080" w:themeColor="background1" w:themeShade="80"/>
          <w:cs/>
        </w:rPr>
        <w:t>ขนาด 1</w:t>
      </w:r>
      <w:r w:rsidRPr="00117ED0">
        <w:rPr>
          <w:rFonts w:ascii="TH SarabunPSK" w:hAnsi="TH SarabunPSK" w:cs="TH SarabunPSK"/>
          <w:color w:val="808080" w:themeColor="background1" w:themeShade="80"/>
        </w:rPr>
        <w:t>4</w:t>
      </w:r>
      <w:r w:rsidRPr="00117ED0">
        <w:rPr>
          <w:rFonts w:ascii="TH SarabunPSK" w:hAnsi="TH SarabunPSK" w:cs="TH SarabunPSK"/>
          <w:color w:val="808080" w:themeColor="background1" w:themeShade="80"/>
          <w:cs/>
        </w:rPr>
        <w:t xml:space="preserve"> ตัว</w:t>
      </w:r>
      <w:r>
        <w:rPr>
          <w:rFonts w:ascii="TH SarabunPSK" w:hAnsi="TH SarabunPSK" w:cs="TH SarabunPSK" w:hint="cs"/>
          <w:color w:val="808080" w:themeColor="background1" w:themeShade="80"/>
          <w:cs/>
        </w:rPr>
        <w:t xml:space="preserve"> ตั้ง </w:t>
      </w:r>
      <w:r>
        <w:rPr>
          <w:rFonts w:ascii="TH SarabunPSK" w:hAnsi="TH SarabunPSK" w:cs="TH SarabunPSK"/>
          <w:color w:val="808080" w:themeColor="background1" w:themeShade="80"/>
        </w:rPr>
        <w:t xml:space="preserve">Paragraph </w:t>
      </w:r>
      <w:r>
        <w:rPr>
          <w:rFonts w:ascii="TH SarabunPSK" w:hAnsi="TH SarabunPSK" w:cs="TH SarabunPSK" w:hint="cs"/>
          <w:color w:val="808080" w:themeColor="background1" w:themeShade="80"/>
          <w:cs/>
        </w:rPr>
        <w:t xml:space="preserve">แบบ </w:t>
      </w:r>
      <w:r>
        <w:rPr>
          <w:rFonts w:ascii="TH SarabunPSK" w:hAnsi="TH SarabunPSK" w:cs="TH SarabunPSK"/>
          <w:color w:val="808080" w:themeColor="background1" w:themeShade="80"/>
        </w:rPr>
        <w:t>Hanging)</w:t>
      </w:r>
    </w:p>
    <w:p w14:paraId="04ABB511" w14:textId="77777777" w:rsidR="003928A9" w:rsidRPr="003928A9" w:rsidRDefault="003928A9" w:rsidP="009D1383">
      <w:pPr>
        <w:ind w:left="360" w:hanging="360"/>
        <w:rPr>
          <w:rFonts w:ascii="TH SarabunPSK" w:hAnsi="TH SarabunPSK" w:cs="TH SarabunPSK"/>
          <w:color w:val="auto"/>
        </w:rPr>
      </w:pPr>
    </w:p>
    <w:p w14:paraId="0FC6AF71" w14:textId="77777777" w:rsidR="00246DDF" w:rsidRPr="00D81CFC" w:rsidRDefault="00246DDF" w:rsidP="50102866">
      <w:pPr>
        <w:ind w:firstLine="0"/>
        <w:jc w:val="left"/>
        <w:rPr>
          <w:rFonts w:ascii="TH SarabunPSK" w:eastAsia="TH SarabunPSK" w:hAnsi="TH SarabunPSK" w:cs="TH SarabunPSK"/>
          <w:sz w:val="14"/>
          <w:szCs w:val="14"/>
        </w:rPr>
      </w:pPr>
    </w:p>
    <w:p w14:paraId="45FB0818" w14:textId="77777777" w:rsidR="00303C03" w:rsidRPr="00D81CFC" w:rsidRDefault="00303C03" w:rsidP="0036746D">
      <w:pPr>
        <w:spacing w:line="235" w:lineRule="auto"/>
        <w:jc w:val="center"/>
        <w:rPr>
          <w:rFonts w:ascii="TH SarabunPSK" w:hAnsi="TH SarabunPSK" w:cs="TH SarabunPSK"/>
          <w:color w:val="auto"/>
          <w:cs/>
        </w:rPr>
      </w:pPr>
    </w:p>
    <w:sectPr w:rsidR="00303C03" w:rsidRPr="00D81CFC" w:rsidSect="00BA1A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440" w:right="1440" w:bottom="1440" w:left="1797" w:header="992" w:footer="720" w:gutter="0"/>
      <w:pgNumType w:start="1"/>
      <w:cols w:space="34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C76CB" w14:textId="77777777" w:rsidR="00C029E5" w:rsidRDefault="00C029E5">
      <w:r>
        <w:separator/>
      </w:r>
    </w:p>
  </w:endnote>
  <w:endnote w:type="continuationSeparator" w:id="0">
    <w:p w14:paraId="2639EC68" w14:textId="77777777" w:rsidR="00C029E5" w:rsidRDefault="00C0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BFAAF" w14:textId="73541E6D" w:rsidR="00D82496" w:rsidRDefault="00A2407A">
    <w:pPr>
      <w:pStyle w:val="Foot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D202000" wp14:editId="322CE5E6">
          <wp:simplePos x="0" y="0"/>
          <wp:positionH relativeFrom="column">
            <wp:posOffset>-1130300</wp:posOffset>
          </wp:positionH>
          <wp:positionV relativeFrom="paragraph">
            <wp:posOffset>-229235</wp:posOffset>
          </wp:positionV>
          <wp:extent cx="7532914" cy="646763"/>
          <wp:effectExtent l="0" t="0" r="0" b="0"/>
          <wp:wrapNone/>
          <wp:docPr id="197718362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18362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914" cy="646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ADD9" w14:textId="6413CBD9" w:rsidR="001052F5" w:rsidRDefault="00A2407A">
    <w:pPr>
      <w:pStyle w:val="Foot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6680301A" wp14:editId="3F90C1CA">
          <wp:simplePos x="0" y="0"/>
          <wp:positionH relativeFrom="column">
            <wp:posOffset>-1130300</wp:posOffset>
          </wp:positionH>
          <wp:positionV relativeFrom="paragraph">
            <wp:posOffset>-254635</wp:posOffset>
          </wp:positionV>
          <wp:extent cx="7532914" cy="646763"/>
          <wp:effectExtent l="0" t="0" r="0" b="0"/>
          <wp:wrapNone/>
          <wp:docPr id="198091650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18362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914" cy="646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A502" w14:textId="58CD900A" w:rsidR="001052F5" w:rsidRDefault="00A2407A">
    <w:pPr>
      <w:pStyle w:val="Foo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611BBF6D" wp14:editId="7EBD676B">
          <wp:simplePos x="0" y="0"/>
          <wp:positionH relativeFrom="column">
            <wp:posOffset>-1143000</wp:posOffset>
          </wp:positionH>
          <wp:positionV relativeFrom="paragraph">
            <wp:posOffset>-241935</wp:posOffset>
          </wp:positionV>
          <wp:extent cx="7532914" cy="646763"/>
          <wp:effectExtent l="0" t="0" r="0" b="0"/>
          <wp:wrapNone/>
          <wp:docPr id="70088725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18362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914" cy="646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B768D" w14:textId="77777777" w:rsidR="00C029E5" w:rsidRDefault="00C029E5">
      <w:r>
        <w:separator/>
      </w:r>
    </w:p>
  </w:footnote>
  <w:footnote w:type="continuationSeparator" w:id="0">
    <w:p w14:paraId="0AE81BF4" w14:textId="77777777" w:rsidR="00C029E5" w:rsidRDefault="00C02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C2A3B" w14:textId="0F2475B5" w:rsidR="009534DC" w:rsidRPr="009534DC" w:rsidRDefault="00774282" w:rsidP="009534DC">
    <w:pPr>
      <w:pStyle w:val="Header"/>
      <w:tabs>
        <w:tab w:val="clear" w:pos="8306"/>
        <w:tab w:val="right" w:pos="8694"/>
      </w:tabs>
      <w:ind w:firstLine="0"/>
      <w:rPr>
        <w:rFonts w:cs="TH Sarabun New"/>
        <w:sz w:val="22"/>
        <w:szCs w:val="24"/>
        <w:cs/>
      </w:rPr>
    </w:pPr>
    <w:r>
      <w:rPr>
        <w:rFonts w:ascii="Browallia New" w:hAnsi="Browallia New" w:cs="Browallia New"/>
        <w:noProof/>
        <w:sz w:val="24"/>
      </w:rPr>
      <w:drawing>
        <wp:anchor distT="0" distB="0" distL="114300" distR="114300" simplePos="0" relativeHeight="251667456" behindDoc="1" locked="0" layoutInCell="1" allowOverlap="1" wp14:anchorId="04C4580E" wp14:editId="7058F537">
          <wp:simplePos x="0" y="0"/>
          <wp:positionH relativeFrom="column">
            <wp:posOffset>-886583</wp:posOffset>
          </wp:positionH>
          <wp:positionV relativeFrom="paragraph">
            <wp:posOffset>-409253</wp:posOffset>
          </wp:positionV>
          <wp:extent cx="9926069" cy="613740"/>
          <wp:effectExtent l="0" t="0" r="0" b="0"/>
          <wp:wrapNone/>
          <wp:docPr id="7634101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286720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26069" cy="6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CAC2" w14:textId="5B0ACEDC" w:rsidR="00504652" w:rsidRPr="009159CF" w:rsidRDefault="00774282" w:rsidP="009534DC">
    <w:pPr>
      <w:pStyle w:val="Header"/>
      <w:tabs>
        <w:tab w:val="clear" w:pos="8306"/>
        <w:tab w:val="right" w:pos="8640"/>
      </w:tabs>
      <w:ind w:right="26" w:firstLine="0"/>
      <w:rPr>
        <w:rFonts w:ascii="TH SarabunPSK" w:hAnsi="TH SarabunPSK" w:cs="TH SarabunPSK"/>
        <w:sz w:val="24"/>
        <w:szCs w:val="24"/>
      </w:rPr>
    </w:pPr>
    <w:r>
      <w:rPr>
        <w:rFonts w:ascii="Browallia New" w:hAnsi="Browallia New" w:cs="Browallia New"/>
        <w:noProof/>
        <w:sz w:val="24"/>
      </w:rPr>
      <w:drawing>
        <wp:anchor distT="0" distB="0" distL="114300" distR="114300" simplePos="0" relativeHeight="251669504" behindDoc="1" locked="0" layoutInCell="1" allowOverlap="1" wp14:anchorId="48AEC13C" wp14:editId="752B0E49">
          <wp:simplePos x="0" y="0"/>
          <wp:positionH relativeFrom="column">
            <wp:posOffset>-1187355</wp:posOffset>
          </wp:positionH>
          <wp:positionV relativeFrom="paragraph">
            <wp:posOffset>-395785</wp:posOffset>
          </wp:positionV>
          <wp:extent cx="9926069" cy="613740"/>
          <wp:effectExtent l="0" t="0" r="0" b="0"/>
          <wp:wrapNone/>
          <wp:docPr id="346705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286720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26069" cy="6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652" w:rsidRPr="009159CF">
      <w:rPr>
        <w:rFonts w:ascii="TH SarabunPSK" w:hAnsi="TH SarabunPSK" w:cs="TH SarabunPSK"/>
        <w:sz w:val="24"/>
        <w:szCs w:val="24"/>
        <w: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1CB" w14:textId="42CC8123" w:rsidR="00504652" w:rsidRPr="00235439" w:rsidRDefault="00774282" w:rsidP="00366FE2">
    <w:pPr>
      <w:tabs>
        <w:tab w:val="left" w:pos="0"/>
      </w:tabs>
      <w:spacing w:line="228" w:lineRule="auto"/>
      <w:ind w:firstLine="0"/>
      <w:jc w:val="both"/>
      <w:rPr>
        <w:rFonts w:ascii="Browallia New" w:hAnsi="Browallia New" w:cs="Browallia New"/>
        <w:sz w:val="24"/>
      </w:rPr>
    </w:pPr>
    <w:r>
      <w:rPr>
        <w:rFonts w:ascii="Browallia New" w:hAnsi="Browallia New" w:cs="Browallia New"/>
        <w:noProof/>
        <w:sz w:val="24"/>
      </w:rPr>
      <w:drawing>
        <wp:anchor distT="0" distB="0" distL="114300" distR="114300" simplePos="0" relativeHeight="251665408" behindDoc="1" locked="0" layoutInCell="1" allowOverlap="1" wp14:anchorId="3A8305BD" wp14:editId="008793A3">
          <wp:simplePos x="0" y="0"/>
          <wp:positionH relativeFrom="column">
            <wp:posOffset>-963077</wp:posOffset>
          </wp:positionH>
          <wp:positionV relativeFrom="paragraph">
            <wp:posOffset>-465455</wp:posOffset>
          </wp:positionV>
          <wp:extent cx="9926069" cy="613740"/>
          <wp:effectExtent l="0" t="0" r="0" b="0"/>
          <wp:wrapNone/>
          <wp:docPr id="3232867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286720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26069" cy="6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57FE8"/>
    <w:multiLevelType w:val="hybridMultilevel"/>
    <w:tmpl w:val="EE12D04C"/>
    <w:lvl w:ilvl="0" w:tplc="A49A41FC">
      <w:start w:val="1"/>
      <w:numFmt w:val="decimal"/>
      <w:pStyle w:val="Heading1"/>
      <w:lvlText w:val="%1."/>
      <w:lvlJc w:val="left"/>
      <w:pPr>
        <w:ind w:left="360" w:hanging="360"/>
      </w:pPr>
      <w:rPr>
        <w:rFonts w:ascii="TH Sarabun New" w:hAnsi="TH Sarabun New" w:cs="TH Sarabun New" w:hint="default"/>
        <w:b/>
        <w:bCs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54A51"/>
    <w:multiLevelType w:val="multilevel"/>
    <w:tmpl w:val="824E47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5E1033"/>
    <w:multiLevelType w:val="multilevel"/>
    <w:tmpl w:val="F18654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694391"/>
    <w:multiLevelType w:val="multilevel"/>
    <w:tmpl w:val="8EFE20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B249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601611"/>
    <w:multiLevelType w:val="multilevel"/>
    <w:tmpl w:val="FDA09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0E655B"/>
    <w:multiLevelType w:val="multilevel"/>
    <w:tmpl w:val="376EC1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B3B1D92"/>
    <w:multiLevelType w:val="multilevel"/>
    <w:tmpl w:val="763EB7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BB5072C"/>
    <w:multiLevelType w:val="multilevel"/>
    <w:tmpl w:val="A41082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5F09316C"/>
    <w:multiLevelType w:val="multilevel"/>
    <w:tmpl w:val="6826D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F957A9"/>
    <w:multiLevelType w:val="multilevel"/>
    <w:tmpl w:val="6D9C5C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2BE608C"/>
    <w:multiLevelType w:val="multilevel"/>
    <w:tmpl w:val="3550CB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35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5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5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35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35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35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35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35"/>
      </w:rPr>
    </w:lvl>
  </w:abstractNum>
  <w:abstractNum w:abstractNumId="12" w15:restartNumberingAfterBreak="0">
    <w:nsid w:val="6C17021A"/>
    <w:multiLevelType w:val="multilevel"/>
    <w:tmpl w:val="B1F6A5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634051C"/>
    <w:multiLevelType w:val="multilevel"/>
    <w:tmpl w:val="763EB7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7216E17"/>
    <w:multiLevelType w:val="multilevel"/>
    <w:tmpl w:val="5CEC39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7A501C55"/>
    <w:multiLevelType w:val="multilevel"/>
    <w:tmpl w:val="4344F7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6" w15:restartNumberingAfterBreak="0">
    <w:nsid w:val="7AB07FF7"/>
    <w:multiLevelType w:val="multilevel"/>
    <w:tmpl w:val="FE8255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935161098">
    <w:abstractNumId w:val="0"/>
  </w:num>
  <w:num w:numId="2" w16cid:durableId="1198467657">
    <w:abstractNumId w:val="4"/>
  </w:num>
  <w:num w:numId="3" w16cid:durableId="594096645">
    <w:abstractNumId w:val="5"/>
  </w:num>
  <w:num w:numId="4" w16cid:durableId="609897175">
    <w:abstractNumId w:val="13"/>
  </w:num>
  <w:num w:numId="5" w16cid:durableId="850223907">
    <w:abstractNumId w:val="7"/>
  </w:num>
  <w:num w:numId="6" w16cid:durableId="1111314469">
    <w:abstractNumId w:val="0"/>
  </w:num>
  <w:num w:numId="7" w16cid:durableId="18300977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2711030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8239662">
    <w:abstractNumId w:val="1"/>
  </w:num>
  <w:num w:numId="10" w16cid:durableId="1727678849">
    <w:abstractNumId w:val="2"/>
  </w:num>
  <w:num w:numId="11" w16cid:durableId="41448179">
    <w:abstractNumId w:val="11"/>
  </w:num>
  <w:num w:numId="12" w16cid:durableId="897010020">
    <w:abstractNumId w:val="16"/>
  </w:num>
  <w:num w:numId="13" w16cid:durableId="383260030">
    <w:abstractNumId w:val="8"/>
  </w:num>
  <w:num w:numId="14" w16cid:durableId="1135100811">
    <w:abstractNumId w:val="6"/>
  </w:num>
  <w:num w:numId="15" w16cid:durableId="1848516639">
    <w:abstractNumId w:val="15"/>
  </w:num>
  <w:num w:numId="16" w16cid:durableId="1110852386">
    <w:abstractNumId w:val="14"/>
  </w:num>
  <w:num w:numId="17" w16cid:durableId="2108623039">
    <w:abstractNumId w:val="12"/>
  </w:num>
  <w:num w:numId="18" w16cid:durableId="1220629437">
    <w:abstractNumId w:val="3"/>
  </w:num>
  <w:num w:numId="19" w16cid:durableId="525212100">
    <w:abstractNumId w:val="9"/>
  </w:num>
  <w:num w:numId="20" w16cid:durableId="162831960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A6"/>
    <w:rsid w:val="000008B3"/>
    <w:rsid w:val="00001180"/>
    <w:rsid w:val="00001C64"/>
    <w:rsid w:val="000029C6"/>
    <w:rsid w:val="00002C22"/>
    <w:rsid w:val="00002D34"/>
    <w:rsid w:val="00004F38"/>
    <w:rsid w:val="000125D3"/>
    <w:rsid w:val="0001362B"/>
    <w:rsid w:val="00015DB7"/>
    <w:rsid w:val="0001654C"/>
    <w:rsid w:val="00017AA2"/>
    <w:rsid w:val="000216CE"/>
    <w:rsid w:val="00023480"/>
    <w:rsid w:val="000234FB"/>
    <w:rsid w:val="00023539"/>
    <w:rsid w:val="000265EF"/>
    <w:rsid w:val="00030DEA"/>
    <w:rsid w:val="000329B5"/>
    <w:rsid w:val="00032B74"/>
    <w:rsid w:val="00040C14"/>
    <w:rsid w:val="00041D0C"/>
    <w:rsid w:val="00043289"/>
    <w:rsid w:val="00055C37"/>
    <w:rsid w:val="0006081D"/>
    <w:rsid w:val="000608CA"/>
    <w:rsid w:val="00060A11"/>
    <w:rsid w:val="00061D48"/>
    <w:rsid w:val="00062FCF"/>
    <w:rsid w:val="00067934"/>
    <w:rsid w:val="00070A22"/>
    <w:rsid w:val="00070F94"/>
    <w:rsid w:val="00071369"/>
    <w:rsid w:val="000722A9"/>
    <w:rsid w:val="000751C6"/>
    <w:rsid w:val="00075329"/>
    <w:rsid w:val="00076C14"/>
    <w:rsid w:val="00080165"/>
    <w:rsid w:val="00081C53"/>
    <w:rsid w:val="00083D91"/>
    <w:rsid w:val="000853AB"/>
    <w:rsid w:val="00086ECD"/>
    <w:rsid w:val="00087191"/>
    <w:rsid w:val="00093BD0"/>
    <w:rsid w:val="00095075"/>
    <w:rsid w:val="000A104F"/>
    <w:rsid w:val="000A2076"/>
    <w:rsid w:val="000A242C"/>
    <w:rsid w:val="000A301A"/>
    <w:rsid w:val="000A3133"/>
    <w:rsid w:val="000A3A4A"/>
    <w:rsid w:val="000A3E7A"/>
    <w:rsid w:val="000A4DA1"/>
    <w:rsid w:val="000A4DA8"/>
    <w:rsid w:val="000A640E"/>
    <w:rsid w:val="000B318F"/>
    <w:rsid w:val="000B3E6F"/>
    <w:rsid w:val="000B65A8"/>
    <w:rsid w:val="000B6C58"/>
    <w:rsid w:val="000C3E4D"/>
    <w:rsid w:val="000C7AC8"/>
    <w:rsid w:val="000D1B09"/>
    <w:rsid w:val="000D23CA"/>
    <w:rsid w:val="000D2B66"/>
    <w:rsid w:val="000D38CD"/>
    <w:rsid w:val="000D4949"/>
    <w:rsid w:val="000D4A1E"/>
    <w:rsid w:val="000D5087"/>
    <w:rsid w:val="000D6912"/>
    <w:rsid w:val="000E27CE"/>
    <w:rsid w:val="000E40E9"/>
    <w:rsid w:val="000E74CC"/>
    <w:rsid w:val="000E7EA4"/>
    <w:rsid w:val="000F03E7"/>
    <w:rsid w:val="000F1417"/>
    <w:rsid w:val="00101027"/>
    <w:rsid w:val="00102799"/>
    <w:rsid w:val="001052F5"/>
    <w:rsid w:val="0011041B"/>
    <w:rsid w:val="001139A0"/>
    <w:rsid w:val="00116894"/>
    <w:rsid w:val="0011709F"/>
    <w:rsid w:val="00117ED0"/>
    <w:rsid w:val="00121C06"/>
    <w:rsid w:val="00123DA7"/>
    <w:rsid w:val="0012645C"/>
    <w:rsid w:val="001302F2"/>
    <w:rsid w:val="00130730"/>
    <w:rsid w:val="00133660"/>
    <w:rsid w:val="0013463D"/>
    <w:rsid w:val="00140126"/>
    <w:rsid w:val="00140EE3"/>
    <w:rsid w:val="001424CB"/>
    <w:rsid w:val="00143C7A"/>
    <w:rsid w:val="001445F3"/>
    <w:rsid w:val="00144EBD"/>
    <w:rsid w:val="00145E78"/>
    <w:rsid w:val="001461FB"/>
    <w:rsid w:val="00146AFB"/>
    <w:rsid w:val="00150071"/>
    <w:rsid w:val="00150076"/>
    <w:rsid w:val="00150ADC"/>
    <w:rsid w:val="00151EB5"/>
    <w:rsid w:val="00153850"/>
    <w:rsid w:val="00156B2A"/>
    <w:rsid w:val="0016133A"/>
    <w:rsid w:val="00164E2A"/>
    <w:rsid w:val="0016590F"/>
    <w:rsid w:val="00174C7B"/>
    <w:rsid w:val="00174E05"/>
    <w:rsid w:val="00175FE9"/>
    <w:rsid w:val="00176E75"/>
    <w:rsid w:val="00182914"/>
    <w:rsid w:val="00183508"/>
    <w:rsid w:val="00183AC7"/>
    <w:rsid w:val="001841E9"/>
    <w:rsid w:val="00185646"/>
    <w:rsid w:val="00187247"/>
    <w:rsid w:val="00187B85"/>
    <w:rsid w:val="001907C2"/>
    <w:rsid w:val="001911CF"/>
    <w:rsid w:val="00191227"/>
    <w:rsid w:val="00191B4B"/>
    <w:rsid w:val="00192B3C"/>
    <w:rsid w:val="00192BB4"/>
    <w:rsid w:val="00194A43"/>
    <w:rsid w:val="001961EA"/>
    <w:rsid w:val="00196351"/>
    <w:rsid w:val="001A230A"/>
    <w:rsid w:val="001A3492"/>
    <w:rsid w:val="001A6D3B"/>
    <w:rsid w:val="001B227A"/>
    <w:rsid w:val="001B2FFE"/>
    <w:rsid w:val="001B736B"/>
    <w:rsid w:val="001C3DB6"/>
    <w:rsid w:val="001C4192"/>
    <w:rsid w:val="001D2292"/>
    <w:rsid w:val="001D2B94"/>
    <w:rsid w:val="001D3FB5"/>
    <w:rsid w:val="001D4C9C"/>
    <w:rsid w:val="001D5B9C"/>
    <w:rsid w:val="001D7826"/>
    <w:rsid w:val="001D7F2B"/>
    <w:rsid w:val="001E01F8"/>
    <w:rsid w:val="001E6178"/>
    <w:rsid w:val="001E70C1"/>
    <w:rsid w:val="001F0FF3"/>
    <w:rsid w:val="001F23B6"/>
    <w:rsid w:val="001F4D79"/>
    <w:rsid w:val="00204461"/>
    <w:rsid w:val="002103A0"/>
    <w:rsid w:val="00211601"/>
    <w:rsid w:val="00220151"/>
    <w:rsid w:val="00221A43"/>
    <w:rsid w:val="00223806"/>
    <w:rsid w:val="00225DE8"/>
    <w:rsid w:val="0022693A"/>
    <w:rsid w:val="00227015"/>
    <w:rsid w:val="00227EA7"/>
    <w:rsid w:val="00231C6F"/>
    <w:rsid w:val="002329CB"/>
    <w:rsid w:val="002338BC"/>
    <w:rsid w:val="00233D85"/>
    <w:rsid w:val="0023464F"/>
    <w:rsid w:val="00234743"/>
    <w:rsid w:val="00234A7E"/>
    <w:rsid w:val="00235436"/>
    <w:rsid w:val="00235439"/>
    <w:rsid w:val="002359B9"/>
    <w:rsid w:val="00235F73"/>
    <w:rsid w:val="002368F7"/>
    <w:rsid w:val="0024105B"/>
    <w:rsid w:val="00241F9C"/>
    <w:rsid w:val="002430A7"/>
    <w:rsid w:val="00244740"/>
    <w:rsid w:val="00245206"/>
    <w:rsid w:val="00245F4F"/>
    <w:rsid w:val="0024649B"/>
    <w:rsid w:val="00246DDF"/>
    <w:rsid w:val="00250167"/>
    <w:rsid w:val="0025300F"/>
    <w:rsid w:val="00254264"/>
    <w:rsid w:val="00254F22"/>
    <w:rsid w:val="00256D8A"/>
    <w:rsid w:val="0026177F"/>
    <w:rsid w:val="00262169"/>
    <w:rsid w:val="002626ED"/>
    <w:rsid w:val="002630AC"/>
    <w:rsid w:val="002630D2"/>
    <w:rsid w:val="00263ACA"/>
    <w:rsid w:val="00271F7C"/>
    <w:rsid w:val="00276E27"/>
    <w:rsid w:val="00276E5E"/>
    <w:rsid w:val="00276E9A"/>
    <w:rsid w:val="00283B2B"/>
    <w:rsid w:val="002867DF"/>
    <w:rsid w:val="0028798D"/>
    <w:rsid w:val="00290BDE"/>
    <w:rsid w:val="002947B6"/>
    <w:rsid w:val="00295ED7"/>
    <w:rsid w:val="00296859"/>
    <w:rsid w:val="00297F8D"/>
    <w:rsid w:val="002A3CB8"/>
    <w:rsid w:val="002A4C75"/>
    <w:rsid w:val="002B1DB4"/>
    <w:rsid w:val="002B23C6"/>
    <w:rsid w:val="002B2A52"/>
    <w:rsid w:val="002B3312"/>
    <w:rsid w:val="002B3DC1"/>
    <w:rsid w:val="002B47A8"/>
    <w:rsid w:val="002B4BDC"/>
    <w:rsid w:val="002B6658"/>
    <w:rsid w:val="002B74C0"/>
    <w:rsid w:val="002B7D83"/>
    <w:rsid w:val="002C0E16"/>
    <w:rsid w:val="002C314B"/>
    <w:rsid w:val="002C33F7"/>
    <w:rsid w:val="002C3B4E"/>
    <w:rsid w:val="002C5C68"/>
    <w:rsid w:val="002C6787"/>
    <w:rsid w:val="002C69BC"/>
    <w:rsid w:val="002C7A1C"/>
    <w:rsid w:val="002D10BE"/>
    <w:rsid w:val="002D291C"/>
    <w:rsid w:val="002D6774"/>
    <w:rsid w:val="002D6B4B"/>
    <w:rsid w:val="002E204F"/>
    <w:rsid w:val="002F0EC2"/>
    <w:rsid w:val="002F32C5"/>
    <w:rsid w:val="003027B2"/>
    <w:rsid w:val="00303C03"/>
    <w:rsid w:val="003045F1"/>
    <w:rsid w:val="00305D05"/>
    <w:rsid w:val="00312DEE"/>
    <w:rsid w:val="003131F0"/>
    <w:rsid w:val="00314FC0"/>
    <w:rsid w:val="0031650D"/>
    <w:rsid w:val="003208AA"/>
    <w:rsid w:val="0032180B"/>
    <w:rsid w:val="00321CCD"/>
    <w:rsid w:val="00322B9F"/>
    <w:rsid w:val="00324A8D"/>
    <w:rsid w:val="00326115"/>
    <w:rsid w:val="00326580"/>
    <w:rsid w:val="00332D5D"/>
    <w:rsid w:val="00333B43"/>
    <w:rsid w:val="00343DAC"/>
    <w:rsid w:val="0034478E"/>
    <w:rsid w:val="00351196"/>
    <w:rsid w:val="00352578"/>
    <w:rsid w:val="0035435A"/>
    <w:rsid w:val="00354BF0"/>
    <w:rsid w:val="003600EF"/>
    <w:rsid w:val="003603AC"/>
    <w:rsid w:val="00360D31"/>
    <w:rsid w:val="003629C0"/>
    <w:rsid w:val="00364ABA"/>
    <w:rsid w:val="00364B83"/>
    <w:rsid w:val="00365D4C"/>
    <w:rsid w:val="00366FE2"/>
    <w:rsid w:val="0036746D"/>
    <w:rsid w:val="00367EC3"/>
    <w:rsid w:val="0037008B"/>
    <w:rsid w:val="00372871"/>
    <w:rsid w:val="003762EA"/>
    <w:rsid w:val="0037690C"/>
    <w:rsid w:val="00376B74"/>
    <w:rsid w:val="003805AB"/>
    <w:rsid w:val="003839A3"/>
    <w:rsid w:val="00384167"/>
    <w:rsid w:val="00391D53"/>
    <w:rsid w:val="003928A9"/>
    <w:rsid w:val="00392EEB"/>
    <w:rsid w:val="0039348D"/>
    <w:rsid w:val="00393E60"/>
    <w:rsid w:val="00394822"/>
    <w:rsid w:val="0039626B"/>
    <w:rsid w:val="003A10E5"/>
    <w:rsid w:val="003A3AB0"/>
    <w:rsid w:val="003A3F7A"/>
    <w:rsid w:val="003A55DC"/>
    <w:rsid w:val="003A688B"/>
    <w:rsid w:val="003A6BF2"/>
    <w:rsid w:val="003A7BFE"/>
    <w:rsid w:val="003B123F"/>
    <w:rsid w:val="003B2C55"/>
    <w:rsid w:val="003B38E0"/>
    <w:rsid w:val="003B65A8"/>
    <w:rsid w:val="003C14A1"/>
    <w:rsid w:val="003C2812"/>
    <w:rsid w:val="003C2959"/>
    <w:rsid w:val="003C3C5D"/>
    <w:rsid w:val="003C47D1"/>
    <w:rsid w:val="003C595D"/>
    <w:rsid w:val="003C5BD4"/>
    <w:rsid w:val="003D105A"/>
    <w:rsid w:val="003D2562"/>
    <w:rsid w:val="003D73AF"/>
    <w:rsid w:val="003D7545"/>
    <w:rsid w:val="003E1F4A"/>
    <w:rsid w:val="003E2707"/>
    <w:rsid w:val="003E7C09"/>
    <w:rsid w:val="003F06B3"/>
    <w:rsid w:val="003F36AF"/>
    <w:rsid w:val="003F36BB"/>
    <w:rsid w:val="003F42D9"/>
    <w:rsid w:val="003F43AD"/>
    <w:rsid w:val="003F5AA4"/>
    <w:rsid w:val="003F735C"/>
    <w:rsid w:val="004006FA"/>
    <w:rsid w:val="00401439"/>
    <w:rsid w:val="00402D29"/>
    <w:rsid w:val="00412F88"/>
    <w:rsid w:val="00414604"/>
    <w:rsid w:val="00414802"/>
    <w:rsid w:val="00416C0D"/>
    <w:rsid w:val="00420B6C"/>
    <w:rsid w:val="00423B9F"/>
    <w:rsid w:val="00426B2E"/>
    <w:rsid w:val="00430375"/>
    <w:rsid w:val="00432993"/>
    <w:rsid w:val="00437FE9"/>
    <w:rsid w:val="00440595"/>
    <w:rsid w:val="004409D7"/>
    <w:rsid w:val="00440DBF"/>
    <w:rsid w:val="004418B4"/>
    <w:rsid w:val="00442232"/>
    <w:rsid w:val="00443BD3"/>
    <w:rsid w:val="0044576B"/>
    <w:rsid w:val="0044648A"/>
    <w:rsid w:val="00451325"/>
    <w:rsid w:val="004533C5"/>
    <w:rsid w:val="00453FA2"/>
    <w:rsid w:val="00454CE1"/>
    <w:rsid w:val="00456A59"/>
    <w:rsid w:val="00457ECC"/>
    <w:rsid w:val="004604F8"/>
    <w:rsid w:val="00460ED8"/>
    <w:rsid w:val="00461509"/>
    <w:rsid w:val="00463213"/>
    <w:rsid w:val="0046447B"/>
    <w:rsid w:val="0046485D"/>
    <w:rsid w:val="0046754C"/>
    <w:rsid w:val="00474570"/>
    <w:rsid w:val="004746EE"/>
    <w:rsid w:val="004829FA"/>
    <w:rsid w:val="00484BBA"/>
    <w:rsid w:val="004850B1"/>
    <w:rsid w:val="0048724F"/>
    <w:rsid w:val="00490133"/>
    <w:rsid w:val="00490C28"/>
    <w:rsid w:val="00490D79"/>
    <w:rsid w:val="00491931"/>
    <w:rsid w:val="00495716"/>
    <w:rsid w:val="00495916"/>
    <w:rsid w:val="00495F50"/>
    <w:rsid w:val="004A012A"/>
    <w:rsid w:val="004A160E"/>
    <w:rsid w:val="004A21AE"/>
    <w:rsid w:val="004A653A"/>
    <w:rsid w:val="004B06BE"/>
    <w:rsid w:val="004B1515"/>
    <w:rsid w:val="004B2A7A"/>
    <w:rsid w:val="004B4D25"/>
    <w:rsid w:val="004C04A8"/>
    <w:rsid w:val="004C06F7"/>
    <w:rsid w:val="004C0820"/>
    <w:rsid w:val="004C2CBB"/>
    <w:rsid w:val="004C31EE"/>
    <w:rsid w:val="004C4BCE"/>
    <w:rsid w:val="004C4F8A"/>
    <w:rsid w:val="004D2375"/>
    <w:rsid w:val="004D5B3F"/>
    <w:rsid w:val="004D5D73"/>
    <w:rsid w:val="004D72C2"/>
    <w:rsid w:val="004E7A5F"/>
    <w:rsid w:val="004F057E"/>
    <w:rsid w:val="004F1D51"/>
    <w:rsid w:val="004F4F64"/>
    <w:rsid w:val="004F574E"/>
    <w:rsid w:val="004F602D"/>
    <w:rsid w:val="004F789B"/>
    <w:rsid w:val="005004F3"/>
    <w:rsid w:val="00501906"/>
    <w:rsid w:val="00502EAD"/>
    <w:rsid w:val="00503FE3"/>
    <w:rsid w:val="00504652"/>
    <w:rsid w:val="00506DA4"/>
    <w:rsid w:val="00511618"/>
    <w:rsid w:val="005151BF"/>
    <w:rsid w:val="00516D5C"/>
    <w:rsid w:val="005207B5"/>
    <w:rsid w:val="00520B9F"/>
    <w:rsid w:val="00520F2F"/>
    <w:rsid w:val="00521575"/>
    <w:rsid w:val="005235AF"/>
    <w:rsid w:val="005237D3"/>
    <w:rsid w:val="00527F54"/>
    <w:rsid w:val="0053016C"/>
    <w:rsid w:val="00533A7E"/>
    <w:rsid w:val="00533F85"/>
    <w:rsid w:val="00535F66"/>
    <w:rsid w:val="00536891"/>
    <w:rsid w:val="0053714A"/>
    <w:rsid w:val="00537DA6"/>
    <w:rsid w:val="00542FB1"/>
    <w:rsid w:val="00543D21"/>
    <w:rsid w:val="00545627"/>
    <w:rsid w:val="0054712E"/>
    <w:rsid w:val="005473A0"/>
    <w:rsid w:val="00550F49"/>
    <w:rsid w:val="0055237D"/>
    <w:rsid w:val="005523AD"/>
    <w:rsid w:val="00554067"/>
    <w:rsid w:val="00555934"/>
    <w:rsid w:val="005616A1"/>
    <w:rsid w:val="00561B45"/>
    <w:rsid w:val="00562C31"/>
    <w:rsid w:val="00567B94"/>
    <w:rsid w:val="00567DB0"/>
    <w:rsid w:val="005753BA"/>
    <w:rsid w:val="0058053E"/>
    <w:rsid w:val="0058313F"/>
    <w:rsid w:val="005859BB"/>
    <w:rsid w:val="00585C8F"/>
    <w:rsid w:val="0058676B"/>
    <w:rsid w:val="00586ED8"/>
    <w:rsid w:val="00591956"/>
    <w:rsid w:val="00592635"/>
    <w:rsid w:val="00594301"/>
    <w:rsid w:val="00595C2C"/>
    <w:rsid w:val="005A01F0"/>
    <w:rsid w:val="005A0386"/>
    <w:rsid w:val="005B4A69"/>
    <w:rsid w:val="005B6078"/>
    <w:rsid w:val="005C1916"/>
    <w:rsid w:val="005C41DA"/>
    <w:rsid w:val="005D04A6"/>
    <w:rsid w:val="005D0F0D"/>
    <w:rsid w:val="005E1BB5"/>
    <w:rsid w:val="005E4A68"/>
    <w:rsid w:val="005E5C42"/>
    <w:rsid w:val="005F275B"/>
    <w:rsid w:val="005F4826"/>
    <w:rsid w:val="0060235F"/>
    <w:rsid w:val="00602996"/>
    <w:rsid w:val="006036CC"/>
    <w:rsid w:val="006066C4"/>
    <w:rsid w:val="00606B06"/>
    <w:rsid w:val="00610CB9"/>
    <w:rsid w:val="00612AD2"/>
    <w:rsid w:val="00612E1B"/>
    <w:rsid w:val="00617510"/>
    <w:rsid w:val="006252D5"/>
    <w:rsid w:val="00626F1D"/>
    <w:rsid w:val="006311FE"/>
    <w:rsid w:val="0063309F"/>
    <w:rsid w:val="0063312C"/>
    <w:rsid w:val="00633AB4"/>
    <w:rsid w:val="00635090"/>
    <w:rsid w:val="00635201"/>
    <w:rsid w:val="00635D57"/>
    <w:rsid w:val="006373B7"/>
    <w:rsid w:val="00637599"/>
    <w:rsid w:val="00637EAF"/>
    <w:rsid w:val="00637FFC"/>
    <w:rsid w:val="0064112A"/>
    <w:rsid w:val="00642FA4"/>
    <w:rsid w:val="00644234"/>
    <w:rsid w:val="00645778"/>
    <w:rsid w:val="006466B0"/>
    <w:rsid w:val="00646EC0"/>
    <w:rsid w:val="00650B1F"/>
    <w:rsid w:val="00652DD9"/>
    <w:rsid w:val="00654282"/>
    <w:rsid w:val="00656314"/>
    <w:rsid w:val="00656C3A"/>
    <w:rsid w:val="00660EFB"/>
    <w:rsid w:val="00660FC3"/>
    <w:rsid w:val="006625D4"/>
    <w:rsid w:val="0066663D"/>
    <w:rsid w:val="00666CB2"/>
    <w:rsid w:val="00667093"/>
    <w:rsid w:val="00667F0F"/>
    <w:rsid w:val="006820C9"/>
    <w:rsid w:val="00682715"/>
    <w:rsid w:val="00682AE9"/>
    <w:rsid w:val="006843C2"/>
    <w:rsid w:val="00684CAC"/>
    <w:rsid w:val="0068589E"/>
    <w:rsid w:val="006957B5"/>
    <w:rsid w:val="006A16C5"/>
    <w:rsid w:val="006A283F"/>
    <w:rsid w:val="006A4466"/>
    <w:rsid w:val="006A4AF9"/>
    <w:rsid w:val="006A50CD"/>
    <w:rsid w:val="006B1A40"/>
    <w:rsid w:val="006B4481"/>
    <w:rsid w:val="006B4615"/>
    <w:rsid w:val="006B4D16"/>
    <w:rsid w:val="006B5DAD"/>
    <w:rsid w:val="006C10E4"/>
    <w:rsid w:val="006C1CC0"/>
    <w:rsid w:val="006C2C63"/>
    <w:rsid w:val="006C2CD2"/>
    <w:rsid w:val="006C3DCC"/>
    <w:rsid w:val="006C76F1"/>
    <w:rsid w:val="006D1B9B"/>
    <w:rsid w:val="006D3E9B"/>
    <w:rsid w:val="006E1D47"/>
    <w:rsid w:val="006E2CC4"/>
    <w:rsid w:val="006E3356"/>
    <w:rsid w:val="006E39EA"/>
    <w:rsid w:val="006E43FA"/>
    <w:rsid w:val="006E4C10"/>
    <w:rsid w:val="006E4FB5"/>
    <w:rsid w:val="006F0905"/>
    <w:rsid w:val="006F1D75"/>
    <w:rsid w:val="006F2746"/>
    <w:rsid w:val="006F3A2D"/>
    <w:rsid w:val="006F3CCC"/>
    <w:rsid w:val="00700C14"/>
    <w:rsid w:val="00703992"/>
    <w:rsid w:val="00704C29"/>
    <w:rsid w:val="00705293"/>
    <w:rsid w:val="00706237"/>
    <w:rsid w:val="00711821"/>
    <w:rsid w:val="00712843"/>
    <w:rsid w:val="007153E6"/>
    <w:rsid w:val="007165C1"/>
    <w:rsid w:val="007253DD"/>
    <w:rsid w:val="007254EB"/>
    <w:rsid w:val="00727C05"/>
    <w:rsid w:val="00731318"/>
    <w:rsid w:val="0073365A"/>
    <w:rsid w:val="00735309"/>
    <w:rsid w:val="007377C7"/>
    <w:rsid w:val="00742637"/>
    <w:rsid w:val="0074447E"/>
    <w:rsid w:val="007447C7"/>
    <w:rsid w:val="007451EE"/>
    <w:rsid w:val="00754C41"/>
    <w:rsid w:val="00754E5A"/>
    <w:rsid w:val="007551F9"/>
    <w:rsid w:val="00757242"/>
    <w:rsid w:val="00760CF6"/>
    <w:rsid w:val="007611DB"/>
    <w:rsid w:val="0076388C"/>
    <w:rsid w:val="007670B2"/>
    <w:rsid w:val="0077235B"/>
    <w:rsid w:val="00774282"/>
    <w:rsid w:val="00781C0F"/>
    <w:rsid w:val="00783421"/>
    <w:rsid w:val="0078407F"/>
    <w:rsid w:val="007907CD"/>
    <w:rsid w:val="00791144"/>
    <w:rsid w:val="00791E11"/>
    <w:rsid w:val="00791F5C"/>
    <w:rsid w:val="00792C1F"/>
    <w:rsid w:val="00793661"/>
    <w:rsid w:val="00793B7F"/>
    <w:rsid w:val="007A0FF0"/>
    <w:rsid w:val="007A1D9C"/>
    <w:rsid w:val="007A63F9"/>
    <w:rsid w:val="007A6B70"/>
    <w:rsid w:val="007A6FB5"/>
    <w:rsid w:val="007B0A73"/>
    <w:rsid w:val="007B1917"/>
    <w:rsid w:val="007B2081"/>
    <w:rsid w:val="007B2898"/>
    <w:rsid w:val="007B52CC"/>
    <w:rsid w:val="007B5667"/>
    <w:rsid w:val="007C0B79"/>
    <w:rsid w:val="007C3A4C"/>
    <w:rsid w:val="007C612B"/>
    <w:rsid w:val="007C6C34"/>
    <w:rsid w:val="007D0E7E"/>
    <w:rsid w:val="007D31FB"/>
    <w:rsid w:val="007D38E2"/>
    <w:rsid w:val="007D5014"/>
    <w:rsid w:val="007D562C"/>
    <w:rsid w:val="007D7266"/>
    <w:rsid w:val="007E2960"/>
    <w:rsid w:val="007E502A"/>
    <w:rsid w:val="007E5CDD"/>
    <w:rsid w:val="007F1F10"/>
    <w:rsid w:val="007F3C61"/>
    <w:rsid w:val="007F4F6C"/>
    <w:rsid w:val="007F5487"/>
    <w:rsid w:val="007F6542"/>
    <w:rsid w:val="007F6C62"/>
    <w:rsid w:val="007F7F33"/>
    <w:rsid w:val="008016F6"/>
    <w:rsid w:val="00804383"/>
    <w:rsid w:val="008043C2"/>
    <w:rsid w:val="00805E0F"/>
    <w:rsid w:val="00810A7E"/>
    <w:rsid w:val="00811F08"/>
    <w:rsid w:val="00812B64"/>
    <w:rsid w:val="00814CB3"/>
    <w:rsid w:val="00822F81"/>
    <w:rsid w:val="008241C6"/>
    <w:rsid w:val="00824A0C"/>
    <w:rsid w:val="0082590E"/>
    <w:rsid w:val="00827022"/>
    <w:rsid w:val="00827BCE"/>
    <w:rsid w:val="008304CF"/>
    <w:rsid w:val="008319FB"/>
    <w:rsid w:val="00831F2B"/>
    <w:rsid w:val="008338B4"/>
    <w:rsid w:val="00834449"/>
    <w:rsid w:val="00835FFC"/>
    <w:rsid w:val="00836566"/>
    <w:rsid w:val="00836805"/>
    <w:rsid w:val="0083797A"/>
    <w:rsid w:val="0084234E"/>
    <w:rsid w:val="00842AF6"/>
    <w:rsid w:val="008478E9"/>
    <w:rsid w:val="00854291"/>
    <w:rsid w:val="00856985"/>
    <w:rsid w:val="0086066A"/>
    <w:rsid w:val="00871F95"/>
    <w:rsid w:val="0087348C"/>
    <w:rsid w:val="0087504F"/>
    <w:rsid w:val="00875F4D"/>
    <w:rsid w:val="00877C40"/>
    <w:rsid w:val="00880935"/>
    <w:rsid w:val="00880F10"/>
    <w:rsid w:val="0088231E"/>
    <w:rsid w:val="008830EF"/>
    <w:rsid w:val="00884427"/>
    <w:rsid w:val="0088748B"/>
    <w:rsid w:val="00890198"/>
    <w:rsid w:val="00890552"/>
    <w:rsid w:val="008909C3"/>
    <w:rsid w:val="008913A6"/>
    <w:rsid w:val="00891B7D"/>
    <w:rsid w:val="00892151"/>
    <w:rsid w:val="00896280"/>
    <w:rsid w:val="008A0073"/>
    <w:rsid w:val="008A070B"/>
    <w:rsid w:val="008A172D"/>
    <w:rsid w:val="008A3476"/>
    <w:rsid w:val="008A38ED"/>
    <w:rsid w:val="008A3D13"/>
    <w:rsid w:val="008A5393"/>
    <w:rsid w:val="008A5477"/>
    <w:rsid w:val="008A55A7"/>
    <w:rsid w:val="008B1FE4"/>
    <w:rsid w:val="008B4299"/>
    <w:rsid w:val="008B448B"/>
    <w:rsid w:val="008C268C"/>
    <w:rsid w:val="008C4E3F"/>
    <w:rsid w:val="008D3F04"/>
    <w:rsid w:val="008D4208"/>
    <w:rsid w:val="008D4CEE"/>
    <w:rsid w:val="008D7901"/>
    <w:rsid w:val="008E3F2D"/>
    <w:rsid w:val="008E3FD6"/>
    <w:rsid w:val="008E4A72"/>
    <w:rsid w:val="008E4A87"/>
    <w:rsid w:val="008E5BF9"/>
    <w:rsid w:val="008E64C2"/>
    <w:rsid w:val="008E71D9"/>
    <w:rsid w:val="008F0A3F"/>
    <w:rsid w:val="008F1BD9"/>
    <w:rsid w:val="008F2445"/>
    <w:rsid w:val="008F2F3E"/>
    <w:rsid w:val="008F311B"/>
    <w:rsid w:val="008F3548"/>
    <w:rsid w:val="008F51A2"/>
    <w:rsid w:val="009014F7"/>
    <w:rsid w:val="00905585"/>
    <w:rsid w:val="009055CE"/>
    <w:rsid w:val="0090567B"/>
    <w:rsid w:val="009063DC"/>
    <w:rsid w:val="00910483"/>
    <w:rsid w:val="00910B65"/>
    <w:rsid w:val="00912895"/>
    <w:rsid w:val="009128E8"/>
    <w:rsid w:val="009159CF"/>
    <w:rsid w:val="009169FC"/>
    <w:rsid w:val="00920EDA"/>
    <w:rsid w:val="00921619"/>
    <w:rsid w:val="00921794"/>
    <w:rsid w:val="00927FFD"/>
    <w:rsid w:val="0093283D"/>
    <w:rsid w:val="009400EC"/>
    <w:rsid w:val="009406B1"/>
    <w:rsid w:val="009475E6"/>
    <w:rsid w:val="00950EC8"/>
    <w:rsid w:val="009534DC"/>
    <w:rsid w:val="00953AD9"/>
    <w:rsid w:val="0096048E"/>
    <w:rsid w:val="00960A51"/>
    <w:rsid w:val="00960FEC"/>
    <w:rsid w:val="00966CF4"/>
    <w:rsid w:val="00967CC5"/>
    <w:rsid w:val="00971B81"/>
    <w:rsid w:val="00973295"/>
    <w:rsid w:val="009753B9"/>
    <w:rsid w:val="0098199A"/>
    <w:rsid w:val="00986BDE"/>
    <w:rsid w:val="009913E2"/>
    <w:rsid w:val="009914E4"/>
    <w:rsid w:val="009937CF"/>
    <w:rsid w:val="0099442E"/>
    <w:rsid w:val="00994CE7"/>
    <w:rsid w:val="009950AE"/>
    <w:rsid w:val="009954C1"/>
    <w:rsid w:val="009964C9"/>
    <w:rsid w:val="009A01F2"/>
    <w:rsid w:val="009A0D7D"/>
    <w:rsid w:val="009A3A6C"/>
    <w:rsid w:val="009A5A2B"/>
    <w:rsid w:val="009B122D"/>
    <w:rsid w:val="009B1C2B"/>
    <w:rsid w:val="009B43F2"/>
    <w:rsid w:val="009B444F"/>
    <w:rsid w:val="009B4A8B"/>
    <w:rsid w:val="009B5A28"/>
    <w:rsid w:val="009B5AC2"/>
    <w:rsid w:val="009B5ADE"/>
    <w:rsid w:val="009B7DE3"/>
    <w:rsid w:val="009C01B8"/>
    <w:rsid w:val="009C148A"/>
    <w:rsid w:val="009C17AD"/>
    <w:rsid w:val="009C38E0"/>
    <w:rsid w:val="009C4ACC"/>
    <w:rsid w:val="009C537D"/>
    <w:rsid w:val="009C76E0"/>
    <w:rsid w:val="009D0F37"/>
    <w:rsid w:val="009D1383"/>
    <w:rsid w:val="009D1985"/>
    <w:rsid w:val="009D1FF7"/>
    <w:rsid w:val="009D3163"/>
    <w:rsid w:val="009D3A9E"/>
    <w:rsid w:val="009D3D73"/>
    <w:rsid w:val="009D6A1D"/>
    <w:rsid w:val="009D7EC7"/>
    <w:rsid w:val="009E0DCF"/>
    <w:rsid w:val="009E2671"/>
    <w:rsid w:val="009E410A"/>
    <w:rsid w:val="009E5CA6"/>
    <w:rsid w:val="009E5F57"/>
    <w:rsid w:val="009E6A7F"/>
    <w:rsid w:val="009E7248"/>
    <w:rsid w:val="009E7603"/>
    <w:rsid w:val="009F01B4"/>
    <w:rsid w:val="009F0275"/>
    <w:rsid w:val="009F0E6E"/>
    <w:rsid w:val="009F18EC"/>
    <w:rsid w:val="009F3BBD"/>
    <w:rsid w:val="009F3D3C"/>
    <w:rsid w:val="009F45EB"/>
    <w:rsid w:val="009F55DD"/>
    <w:rsid w:val="009F5C6F"/>
    <w:rsid w:val="009F7631"/>
    <w:rsid w:val="00A006BC"/>
    <w:rsid w:val="00A01B06"/>
    <w:rsid w:val="00A021D8"/>
    <w:rsid w:val="00A03F75"/>
    <w:rsid w:val="00A055EC"/>
    <w:rsid w:val="00A0569E"/>
    <w:rsid w:val="00A0574E"/>
    <w:rsid w:val="00A110C2"/>
    <w:rsid w:val="00A11916"/>
    <w:rsid w:val="00A121BF"/>
    <w:rsid w:val="00A138C0"/>
    <w:rsid w:val="00A17B4D"/>
    <w:rsid w:val="00A17D43"/>
    <w:rsid w:val="00A17F71"/>
    <w:rsid w:val="00A20D3B"/>
    <w:rsid w:val="00A2387B"/>
    <w:rsid w:val="00A2407A"/>
    <w:rsid w:val="00A268BE"/>
    <w:rsid w:val="00A27B1B"/>
    <w:rsid w:val="00A33CB2"/>
    <w:rsid w:val="00A34C36"/>
    <w:rsid w:val="00A35396"/>
    <w:rsid w:val="00A408F8"/>
    <w:rsid w:val="00A413CE"/>
    <w:rsid w:val="00A426A9"/>
    <w:rsid w:val="00A4574E"/>
    <w:rsid w:val="00A457BC"/>
    <w:rsid w:val="00A45A80"/>
    <w:rsid w:val="00A4759F"/>
    <w:rsid w:val="00A47CF9"/>
    <w:rsid w:val="00A50199"/>
    <w:rsid w:val="00A5088B"/>
    <w:rsid w:val="00A52D80"/>
    <w:rsid w:val="00A552B4"/>
    <w:rsid w:val="00A55D62"/>
    <w:rsid w:val="00A5679C"/>
    <w:rsid w:val="00A653D6"/>
    <w:rsid w:val="00A65D86"/>
    <w:rsid w:val="00A701F4"/>
    <w:rsid w:val="00A71362"/>
    <w:rsid w:val="00A72A0F"/>
    <w:rsid w:val="00A76D0C"/>
    <w:rsid w:val="00A76DFD"/>
    <w:rsid w:val="00A817DE"/>
    <w:rsid w:val="00A81A1D"/>
    <w:rsid w:val="00A82745"/>
    <w:rsid w:val="00A84CEE"/>
    <w:rsid w:val="00A85523"/>
    <w:rsid w:val="00A93986"/>
    <w:rsid w:val="00A94BA9"/>
    <w:rsid w:val="00AA2C29"/>
    <w:rsid w:val="00AA463D"/>
    <w:rsid w:val="00AB0879"/>
    <w:rsid w:val="00AB0A93"/>
    <w:rsid w:val="00AB25F6"/>
    <w:rsid w:val="00AB7AB6"/>
    <w:rsid w:val="00AC0546"/>
    <w:rsid w:val="00AC0733"/>
    <w:rsid w:val="00AC09E1"/>
    <w:rsid w:val="00AC1134"/>
    <w:rsid w:val="00AC1427"/>
    <w:rsid w:val="00AC38B9"/>
    <w:rsid w:val="00AC5CCA"/>
    <w:rsid w:val="00AC65A3"/>
    <w:rsid w:val="00AC7114"/>
    <w:rsid w:val="00AD023B"/>
    <w:rsid w:val="00AD13CE"/>
    <w:rsid w:val="00AD183F"/>
    <w:rsid w:val="00AD2A24"/>
    <w:rsid w:val="00AD5C34"/>
    <w:rsid w:val="00AD610B"/>
    <w:rsid w:val="00AD65E8"/>
    <w:rsid w:val="00AD6FE2"/>
    <w:rsid w:val="00AD7326"/>
    <w:rsid w:val="00AE0FB1"/>
    <w:rsid w:val="00AE584E"/>
    <w:rsid w:val="00AE60E4"/>
    <w:rsid w:val="00AE6AB8"/>
    <w:rsid w:val="00AF241E"/>
    <w:rsid w:val="00AF5814"/>
    <w:rsid w:val="00AF5BDA"/>
    <w:rsid w:val="00AF6AE5"/>
    <w:rsid w:val="00AF7F31"/>
    <w:rsid w:val="00B01F20"/>
    <w:rsid w:val="00B01F33"/>
    <w:rsid w:val="00B03829"/>
    <w:rsid w:val="00B041E1"/>
    <w:rsid w:val="00B0581D"/>
    <w:rsid w:val="00B10032"/>
    <w:rsid w:val="00B1188F"/>
    <w:rsid w:val="00B12D3F"/>
    <w:rsid w:val="00B20816"/>
    <w:rsid w:val="00B26A97"/>
    <w:rsid w:val="00B308EC"/>
    <w:rsid w:val="00B32890"/>
    <w:rsid w:val="00B354DE"/>
    <w:rsid w:val="00B36A4A"/>
    <w:rsid w:val="00B42FF6"/>
    <w:rsid w:val="00B50872"/>
    <w:rsid w:val="00B52C17"/>
    <w:rsid w:val="00B53E67"/>
    <w:rsid w:val="00B57AAE"/>
    <w:rsid w:val="00B61C7B"/>
    <w:rsid w:val="00B6293E"/>
    <w:rsid w:val="00B6480D"/>
    <w:rsid w:val="00B64B4E"/>
    <w:rsid w:val="00B658DE"/>
    <w:rsid w:val="00B65D38"/>
    <w:rsid w:val="00B66142"/>
    <w:rsid w:val="00B75668"/>
    <w:rsid w:val="00B76EDB"/>
    <w:rsid w:val="00B76FF9"/>
    <w:rsid w:val="00B80AA8"/>
    <w:rsid w:val="00B84150"/>
    <w:rsid w:val="00B85477"/>
    <w:rsid w:val="00B8574B"/>
    <w:rsid w:val="00B85F25"/>
    <w:rsid w:val="00B87FDC"/>
    <w:rsid w:val="00B920FE"/>
    <w:rsid w:val="00B96073"/>
    <w:rsid w:val="00B974C6"/>
    <w:rsid w:val="00BA0EA7"/>
    <w:rsid w:val="00BA1A2A"/>
    <w:rsid w:val="00BA23D7"/>
    <w:rsid w:val="00BA36D4"/>
    <w:rsid w:val="00BA517B"/>
    <w:rsid w:val="00BA57C8"/>
    <w:rsid w:val="00BA7697"/>
    <w:rsid w:val="00BB03DE"/>
    <w:rsid w:val="00BB0A98"/>
    <w:rsid w:val="00BB23B2"/>
    <w:rsid w:val="00BB45B2"/>
    <w:rsid w:val="00BB46E9"/>
    <w:rsid w:val="00BB5A32"/>
    <w:rsid w:val="00BB7BE2"/>
    <w:rsid w:val="00BB7E3A"/>
    <w:rsid w:val="00BC03C0"/>
    <w:rsid w:val="00BC2A06"/>
    <w:rsid w:val="00BC40E9"/>
    <w:rsid w:val="00BC60FA"/>
    <w:rsid w:val="00BC6221"/>
    <w:rsid w:val="00BC644D"/>
    <w:rsid w:val="00BC6C1D"/>
    <w:rsid w:val="00BC72BB"/>
    <w:rsid w:val="00BD064A"/>
    <w:rsid w:val="00BD2E62"/>
    <w:rsid w:val="00BD61BD"/>
    <w:rsid w:val="00BD61EF"/>
    <w:rsid w:val="00BD6910"/>
    <w:rsid w:val="00BE0566"/>
    <w:rsid w:val="00BE165E"/>
    <w:rsid w:val="00BE2971"/>
    <w:rsid w:val="00BE2C57"/>
    <w:rsid w:val="00BE510B"/>
    <w:rsid w:val="00BE524E"/>
    <w:rsid w:val="00BE5C01"/>
    <w:rsid w:val="00BE6D07"/>
    <w:rsid w:val="00BE6E42"/>
    <w:rsid w:val="00BE7878"/>
    <w:rsid w:val="00BF0632"/>
    <w:rsid w:val="00BF1207"/>
    <w:rsid w:val="00BF19C3"/>
    <w:rsid w:val="00BF27E4"/>
    <w:rsid w:val="00BF5609"/>
    <w:rsid w:val="00C024A4"/>
    <w:rsid w:val="00C02563"/>
    <w:rsid w:val="00C02783"/>
    <w:rsid w:val="00C029E5"/>
    <w:rsid w:val="00C06591"/>
    <w:rsid w:val="00C0666F"/>
    <w:rsid w:val="00C111A6"/>
    <w:rsid w:val="00C11CC9"/>
    <w:rsid w:val="00C12327"/>
    <w:rsid w:val="00C12522"/>
    <w:rsid w:val="00C12557"/>
    <w:rsid w:val="00C12609"/>
    <w:rsid w:val="00C130A6"/>
    <w:rsid w:val="00C22C45"/>
    <w:rsid w:val="00C2351B"/>
    <w:rsid w:val="00C23947"/>
    <w:rsid w:val="00C24EA0"/>
    <w:rsid w:val="00C24F6C"/>
    <w:rsid w:val="00C32FD1"/>
    <w:rsid w:val="00C3339C"/>
    <w:rsid w:val="00C34435"/>
    <w:rsid w:val="00C403E8"/>
    <w:rsid w:val="00C42A78"/>
    <w:rsid w:val="00C45898"/>
    <w:rsid w:val="00C45A95"/>
    <w:rsid w:val="00C46631"/>
    <w:rsid w:val="00C46E2A"/>
    <w:rsid w:val="00C46F8F"/>
    <w:rsid w:val="00C52719"/>
    <w:rsid w:val="00C53108"/>
    <w:rsid w:val="00C56B17"/>
    <w:rsid w:val="00C56E2B"/>
    <w:rsid w:val="00C57C32"/>
    <w:rsid w:val="00C60AFB"/>
    <w:rsid w:val="00C635A8"/>
    <w:rsid w:val="00C639E8"/>
    <w:rsid w:val="00C64834"/>
    <w:rsid w:val="00C70176"/>
    <w:rsid w:val="00C7378E"/>
    <w:rsid w:val="00C74061"/>
    <w:rsid w:val="00C74CB5"/>
    <w:rsid w:val="00C764B1"/>
    <w:rsid w:val="00C7759B"/>
    <w:rsid w:val="00C77ADE"/>
    <w:rsid w:val="00C8236E"/>
    <w:rsid w:val="00C87BB0"/>
    <w:rsid w:val="00C90EAF"/>
    <w:rsid w:val="00C9130B"/>
    <w:rsid w:val="00C96D3D"/>
    <w:rsid w:val="00CA239D"/>
    <w:rsid w:val="00CA31F4"/>
    <w:rsid w:val="00CA3330"/>
    <w:rsid w:val="00CA67D1"/>
    <w:rsid w:val="00CB04F8"/>
    <w:rsid w:val="00CB264E"/>
    <w:rsid w:val="00CB4DDF"/>
    <w:rsid w:val="00CB70EA"/>
    <w:rsid w:val="00CC2BE0"/>
    <w:rsid w:val="00CC3A22"/>
    <w:rsid w:val="00CC55E3"/>
    <w:rsid w:val="00CD220A"/>
    <w:rsid w:val="00CD3643"/>
    <w:rsid w:val="00CD45AE"/>
    <w:rsid w:val="00CD6ECB"/>
    <w:rsid w:val="00CD7232"/>
    <w:rsid w:val="00CD7D5C"/>
    <w:rsid w:val="00CE06C5"/>
    <w:rsid w:val="00CE0E32"/>
    <w:rsid w:val="00CE289B"/>
    <w:rsid w:val="00CE3682"/>
    <w:rsid w:val="00CE5F29"/>
    <w:rsid w:val="00CF0450"/>
    <w:rsid w:val="00CF1700"/>
    <w:rsid w:val="00CF28A0"/>
    <w:rsid w:val="00CF2AE5"/>
    <w:rsid w:val="00CF4B26"/>
    <w:rsid w:val="00CF4E87"/>
    <w:rsid w:val="00CF4EF6"/>
    <w:rsid w:val="00CF61AF"/>
    <w:rsid w:val="00D01CC7"/>
    <w:rsid w:val="00D02D2C"/>
    <w:rsid w:val="00D03F0B"/>
    <w:rsid w:val="00D04FC4"/>
    <w:rsid w:val="00D1277A"/>
    <w:rsid w:val="00D12D7A"/>
    <w:rsid w:val="00D1631A"/>
    <w:rsid w:val="00D17216"/>
    <w:rsid w:val="00D20F9B"/>
    <w:rsid w:val="00D237DD"/>
    <w:rsid w:val="00D24849"/>
    <w:rsid w:val="00D27586"/>
    <w:rsid w:val="00D302DD"/>
    <w:rsid w:val="00D30462"/>
    <w:rsid w:val="00D33CC6"/>
    <w:rsid w:val="00D36230"/>
    <w:rsid w:val="00D36C9E"/>
    <w:rsid w:val="00D41181"/>
    <w:rsid w:val="00D423FF"/>
    <w:rsid w:val="00D42CE9"/>
    <w:rsid w:val="00D44C22"/>
    <w:rsid w:val="00D47122"/>
    <w:rsid w:val="00D476C1"/>
    <w:rsid w:val="00D50BF0"/>
    <w:rsid w:val="00D548DC"/>
    <w:rsid w:val="00D5612C"/>
    <w:rsid w:val="00D570E4"/>
    <w:rsid w:val="00D570EB"/>
    <w:rsid w:val="00D6017A"/>
    <w:rsid w:val="00D626D7"/>
    <w:rsid w:val="00D62D2A"/>
    <w:rsid w:val="00D63B20"/>
    <w:rsid w:val="00D63CD2"/>
    <w:rsid w:val="00D7270A"/>
    <w:rsid w:val="00D7328D"/>
    <w:rsid w:val="00D732AD"/>
    <w:rsid w:val="00D7401F"/>
    <w:rsid w:val="00D7514D"/>
    <w:rsid w:val="00D8086B"/>
    <w:rsid w:val="00D815C5"/>
    <w:rsid w:val="00D81CFC"/>
    <w:rsid w:val="00D82496"/>
    <w:rsid w:val="00D849A9"/>
    <w:rsid w:val="00D8678B"/>
    <w:rsid w:val="00D87137"/>
    <w:rsid w:val="00D87BD6"/>
    <w:rsid w:val="00D90080"/>
    <w:rsid w:val="00D94DCF"/>
    <w:rsid w:val="00D9644C"/>
    <w:rsid w:val="00DA1204"/>
    <w:rsid w:val="00DA1665"/>
    <w:rsid w:val="00DA1C1C"/>
    <w:rsid w:val="00DA3F4B"/>
    <w:rsid w:val="00DA5776"/>
    <w:rsid w:val="00DA642D"/>
    <w:rsid w:val="00DA77BB"/>
    <w:rsid w:val="00DB01B7"/>
    <w:rsid w:val="00DB3B5B"/>
    <w:rsid w:val="00DB6273"/>
    <w:rsid w:val="00DC29AB"/>
    <w:rsid w:val="00DC552F"/>
    <w:rsid w:val="00DD2DE0"/>
    <w:rsid w:val="00DD33E9"/>
    <w:rsid w:val="00DD4D10"/>
    <w:rsid w:val="00DE02C9"/>
    <w:rsid w:val="00DE1314"/>
    <w:rsid w:val="00DE6814"/>
    <w:rsid w:val="00DE7088"/>
    <w:rsid w:val="00DF044B"/>
    <w:rsid w:val="00DF3F60"/>
    <w:rsid w:val="00DF79C8"/>
    <w:rsid w:val="00DF7AC3"/>
    <w:rsid w:val="00E01161"/>
    <w:rsid w:val="00E05517"/>
    <w:rsid w:val="00E055E6"/>
    <w:rsid w:val="00E11F83"/>
    <w:rsid w:val="00E176D9"/>
    <w:rsid w:val="00E22CF0"/>
    <w:rsid w:val="00E24D49"/>
    <w:rsid w:val="00E25441"/>
    <w:rsid w:val="00E26D50"/>
    <w:rsid w:val="00E328CE"/>
    <w:rsid w:val="00E34148"/>
    <w:rsid w:val="00E35B5F"/>
    <w:rsid w:val="00E43D96"/>
    <w:rsid w:val="00E4616B"/>
    <w:rsid w:val="00E46939"/>
    <w:rsid w:val="00E51D3A"/>
    <w:rsid w:val="00E5298B"/>
    <w:rsid w:val="00E53DAD"/>
    <w:rsid w:val="00E544EE"/>
    <w:rsid w:val="00E57734"/>
    <w:rsid w:val="00E60568"/>
    <w:rsid w:val="00E60F11"/>
    <w:rsid w:val="00E67320"/>
    <w:rsid w:val="00E707CD"/>
    <w:rsid w:val="00E70F4E"/>
    <w:rsid w:val="00E7363D"/>
    <w:rsid w:val="00E75CBE"/>
    <w:rsid w:val="00E76470"/>
    <w:rsid w:val="00E76A9E"/>
    <w:rsid w:val="00E81D23"/>
    <w:rsid w:val="00E830EF"/>
    <w:rsid w:val="00E84F10"/>
    <w:rsid w:val="00E9206E"/>
    <w:rsid w:val="00E952B2"/>
    <w:rsid w:val="00E97F42"/>
    <w:rsid w:val="00EA0EEB"/>
    <w:rsid w:val="00EA230A"/>
    <w:rsid w:val="00EA4B40"/>
    <w:rsid w:val="00EA4D71"/>
    <w:rsid w:val="00EA5656"/>
    <w:rsid w:val="00EB1C77"/>
    <w:rsid w:val="00EB5BEC"/>
    <w:rsid w:val="00EB5D8A"/>
    <w:rsid w:val="00EC0C08"/>
    <w:rsid w:val="00EC468E"/>
    <w:rsid w:val="00EE3B31"/>
    <w:rsid w:val="00EE3E7F"/>
    <w:rsid w:val="00EE46AE"/>
    <w:rsid w:val="00EE5075"/>
    <w:rsid w:val="00EE52E1"/>
    <w:rsid w:val="00EE6ABA"/>
    <w:rsid w:val="00EF2473"/>
    <w:rsid w:val="00EF5004"/>
    <w:rsid w:val="00F00CD6"/>
    <w:rsid w:val="00F02163"/>
    <w:rsid w:val="00F03298"/>
    <w:rsid w:val="00F05849"/>
    <w:rsid w:val="00F061DF"/>
    <w:rsid w:val="00F10CC1"/>
    <w:rsid w:val="00F10D70"/>
    <w:rsid w:val="00F1267A"/>
    <w:rsid w:val="00F12753"/>
    <w:rsid w:val="00F127D8"/>
    <w:rsid w:val="00F155E2"/>
    <w:rsid w:val="00F15B92"/>
    <w:rsid w:val="00F15CAC"/>
    <w:rsid w:val="00F17667"/>
    <w:rsid w:val="00F207DA"/>
    <w:rsid w:val="00F22977"/>
    <w:rsid w:val="00F253D6"/>
    <w:rsid w:val="00F25409"/>
    <w:rsid w:val="00F25664"/>
    <w:rsid w:val="00F25BA2"/>
    <w:rsid w:val="00F269B5"/>
    <w:rsid w:val="00F310B7"/>
    <w:rsid w:val="00F314C5"/>
    <w:rsid w:val="00F31A44"/>
    <w:rsid w:val="00F31BA8"/>
    <w:rsid w:val="00F429F0"/>
    <w:rsid w:val="00F4365A"/>
    <w:rsid w:val="00F43CA8"/>
    <w:rsid w:val="00F45DA0"/>
    <w:rsid w:val="00F47073"/>
    <w:rsid w:val="00F50446"/>
    <w:rsid w:val="00F50551"/>
    <w:rsid w:val="00F50775"/>
    <w:rsid w:val="00F51861"/>
    <w:rsid w:val="00F52594"/>
    <w:rsid w:val="00F5262E"/>
    <w:rsid w:val="00F5267E"/>
    <w:rsid w:val="00F6468E"/>
    <w:rsid w:val="00F65A95"/>
    <w:rsid w:val="00F6646F"/>
    <w:rsid w:val="00F70376"/>
    <w:rsid w:val="00F731D0"/>
    <w:rsid w:val="00F74903"/>
    <w:rsid w:val="00F7502C"/>
    <w:rsid w:val="00F75177"/>
    <w:rsid w:val="00F76ED6"/>
    <w:rsid w:val="00F80E60"/>
    <w:rsid w:val="00F85E88"/>
    <w:rsid w:val="00F92DBC"/>
    <w:rsid w:val="00F93724"/>
    <w:rsid w:val="00F942C7"/>
    <w:rsid w:val="00F943A9"/>
    <w:rsid w:val="00F94701"/>
    <w:rsid w:val="00F954B0"/>
    <w:rsid w:val="00F968D2"/>
    <w:rsid w:val="00F97621"/>
    <w:rsid w:val="00FA1D9B"/>
    <w:rsid w:val="00FA272A"/>
    <w:rsid w:val="00FA703A"/>
    <w:rsid w:val="00FA75CB"/>
    <w:rsid w:val="00FA76D4"/>
    <w:rsid w:val="00FB1BAD"/>
    <w:rsid w:val="00FB25C5"/>
    <w:rsid w:val="00FB50B9"/>
    <w:rsid w:val="00FC38F2"/>
    <w:rsid w:val="00FD13E2"/>
    <w:rsid w:val="00FD211C"/>
    <w:rsid w:val="00FD525E"/>
    <w:rsid w:val="00FD6A2F"/>
    <w:rsid w:val="00FE0CCA"/>
    <w:rsid w:val="00FE53C7"/>
    <w:rsid w:val="00FE7092"/>
    <w:rsid w:val="00FF1541"/>
    <w:rsid w:val="00FF1BC9"/>
    <w:rsid w:val="00FF5664"/>
    <w:rsid w:val="01CABF88"/>
    <w:rsid w:val="07ECEBBC"/>
    <w:rsid w:val="09A27AF7"/>
    <w:rsid w:val="0D9309EF"/>
    <w:rsid w:val="0E405722"/>
    <w:rsid w:val="104C459F"/>
    <w:rsid w:val="1284E334"/>
    <w:rsid w:val="1F371BD7"/>
    <w:rsid w:val="2100E744"/>
    <w:rsid w:val="2F04B557"/>
    <w:rsid w:val="38B4EEDA"/>
    <w:rsid w:val="4634C0BA"/>
    <w:rsid w:val="48107D64"/>
    <w:rsid w:val="50102866"/>
    <w:rsid w:val="5E5337F2"/>
    <w:rsid w:val="5FECA13B"/>
    <w:rsid w:val="780FCDDD"/>
    <w:rsid w:val="789700A2"/>
    <w:rsid w:val="7A34649A"/>
    <w:rsid w:val="7A9C050D"/>
    <w:rsid w:val="7AE05E06"/>
    <w:rsid w:val="7C61AABD"/>
    <w:rsid w:val="7F2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57E99"/>
  <w15:chartTrackingRefBased/>
  <w15:docId w15:val="{A43B2DDD-BD77-4D57-877D-F21AD04D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44C"/>
    <w:pPr>
      <w:ind w:firstLine="360"/>
      <w:jc w:val="thaiDistribute"/>
    </w:pPr>
    <w:rPr>
      <w:rFonts w:ascii="TH Sarabun New" w:eastAsia="TH Sarabun New" w:hAnsi="TH Sarabun New" w:cs="TH Sarabun New"/>
      <w:color w:val="000000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F50551"/>
    <w:pPr>
      <w:keepNext/>
      <w:numPr>
        <w:numId w:val="1"/>
      </w:numPr>
      <w:outlineLvl w:val="0"/>
    </w:pPr>
    <w:rPr>
      <w:rFonts w:ascii="TH SarabunPSK" w:hAnsi="TH SarabunPSK"/>
      <w:b/>
      <w:bCs/>
    </w:rPr>
  </w:style>
  <w:style w:type="paragraph" w:styleId="Heading2">
    <w:name w:val="heading 2"/>
    <w:basedOn w:val="Normal"/>
    <w:next w:val="Normal"/>
    <w:link w:val="Heading2Char"/>
    <w:qFormat/>
    <w:rsid w:val="009F01B4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0D38CD"/>
    <w:pPr>
      <w:keepNext/>
      <w:jc w:val="center"/>
      <w:outlineLvl w:val="2"/>
    </w:pPr>
    <w:rPr>
      <w:rFonts w:ascii="AngsanaUPC" w:hAnsi="AngsanaUPC" w:cs="AngsanaUPC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0D38CD"/>
    <w:pPr>
      <w:keepNext/>
      <w:outlineLvl w:val="3"/>
    </w:pPr>
    <w:rPr>
      <w:rFonts w:ascii="AngsanaUPC" w:hAnsi="AngsanaUPC" w:cs="AngsanaUPC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0D38CD"/>
    <w:pPr>
      <w:keepNext/>
      <w:jc w:val="center"/>
      <w:outlineLvl w:val="4"/>
    </w:pPr>
    <w:rPr>
      <w:rFonts w:ascii="AngsanaUPC" w:hAnsi="AngsanaUPC" w:cs="AngsanaUPC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0D38CD"/>
    <w:pPr>
      <w:keepNext/>
      <w:outlineLvl w:val="5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38CD"/>
    <w:rPr>
      <w:rFonts w:ascii="AngsanaUPC" w:hAnsi="AngsanaUPC" w:cs="AngsanaUPC"/>
      <w:b/>
      <w:bCs/>
      <w:sz w:val="32"/>
      <w:szCs w:val="32"/>
    </w:rPr>
  </w:style>
  <w:style w:type="paragraph" w:styleId="Caption">
    <w:name w:val="caption"/>
    <w:basedOn w:val="Normal"/>
    <w:next w:val="Normal"/>
    <w:qFormat/>
    <w:rsid w:val="00CD220A"/>
    <w:pPr>
      <w:spacing w:before="120" w:after="120"/>
    </w:pPr>
    <w:rPr>
      <w:rFonts w:ascii="TH SarabunPSK" w:hAnsi="TH SarabunPSK" w:cs="AngsanaUPC"/>
      <w:b/>
      <w:bCs/>
      <w:sz w:val="32"/>
      <w:szCs w:val="32"/>
    </w:rPr>
  </w:style>
  <w:style w:type="paragraph" w:styleId="BodyText2">
    <w:name w:val="Body Text 2"/>
    <w:basedOn w:val="Normal"/>
    <w:rsid w:val="000D38CD"/>
    <w:rPr>
      <w:rFonts w:ascii="AngsanaUPC" w:hAnsi="AngsanaUPC" w:cs="AngsanaUPC"/>
      <w:sz w:val="32"/>
      <w:szCs w:val="32"/>
    </w:rPr>
  </w:style>
  <w:style w:type="paragraph" w:styleId="Header">
    <w:name w:val="header"/>
    <w:basedOn w:val="Normal"/>
    <w:rsid w:val="00416C0D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416C0D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416C0D"/>
  </w:style>
  <w:style w:type="paragraph" w:styleId="BalloonText">
    <w:name w:val="Balloon Text"/>
    <w:basedOn w:val="Normal"/>
    <w:semiHidden/>
    <w:rsid w:val="00AF5814"/>
    <w:rPr>
      <w:rFonts w:ascii="Tahoma" w:hAnsi="Tahoma"/>
      <w:sz w:val="16"/>
      <w:szCs w:val="18"/>
    </w:rPr>
  </w:style>
  <w:style w:type="character" w:customStyle="1" w:styleId="style2">
    <w:name w:val="style2"/>
    <w:basedOn w:val="DefaultParagraphFont"/>
    <w:rsid w:val="005237D3"/>
  </w:style>
  <w:style w:type="table" w:styleId="TableGrid">
    <w:name w:val="Table Grid"/>
    <w:basedOn w:val="TableNormal"/>
    <w:rsid w:val="00B2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7F3C61"/>
    <w:pPr>
      <w:spacing w:after="120"/>
      <w:ind w:left="283"/>
    </w:pPr>
    <w:rPr>
      <w:szCs w:val="35"/>
    </w:rPr>
  </w:style>
  <w:style w:type="character" w:customStyle="1" w:styleId="BodyTextIndentChar">
    <w:name w:val="Body Text Indent Char"/>
    <w:link w:val="BodyTextIndent"/>
    <w:rsid w:val="007F3C61"/>
    <w:rPr>
      <w:sz w:val="28"/>
      <w:szCs w:val="35"/>
      <w:lang w:eastAsia="zh-CN"/>
    </w:rPr>
  </w:style>
  <w:style w:type="paragraph" w:customStyle="1" w:styleId="Default">
    <w:name w:val="Default"/>
    <w:rsid w:val="004F789B"/>
    <w:pPr>
      <w:autoSpaceDE w:val="0"/>
      <w:autoSpaceDN w:val="0"/>
      <w:adjustRightInd w:val="0"/>
    </w:pPr>
    <w:rPr>
      <w:rFonts w:eastAsia="Times New Roman" w:cs="Cordia New"/>
      <w:color w:val="000000"/>
      <w:sz w:val="24"/>
      <w:szCs w:val="24"/>
    </w:rPr>
  </w:style>
  <w:style w:type="character" w:styleId="Hyperlink">
    <w:name w:val="Hyperlink"/>
    <w:rsid w:val="00594301"/>
    <w:rPr>
      <w:color w:val="0000FF"/>
      <w:u w:val="single"/>
    </w:rPr>
  </w:style>
  <w:style w:type="character" w:customStyle="1" w:styleId="style171">
    <w:name w:val="style171"/>
    <w:rsid w:val="00B03829"/>
    <w:rPr>
      <w:rFonts w:ascii="Microsoft Sans Serif" w:hAnsi="Microsoft Sans Serif" w:cs="Microsoft Sans Serif" w:hint="default"/>
      <w:sz w:val="20"/>
      <w:szCs w:val="20"/>
    </w:rPr>
  </w:style>
  <w:style w:type="paragraph" w:customStyle="1" w:styleId="MTDisplayEquation">
    <w:name w:val="MTDisplayEquation"/>
    <w:basedOn w:val="Normal"/>
    <w:rsid w:val="00321CCD"/>
    <w:pPr>
      <w:tabs>
        <w:tab w:val="center" w:pos="2540"/>
        <w:tab w:val="right" w:pos="5080"/>
      </w:tabs>
      <w:jc w:val="both"/>
    </w:pPr>
    <w:rPr>
      <w:rFonts w:ascii="Times New Roman" w:eastAsia="Times New Roman" w:hAnsi="Times New Roman" w:cs="AngsanaUPC"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rsid w:val="00827BCE"/>
    <w:pPr>
      <w:jc w:val="center"/>
    </w:pPr>
    <w:rPr>
      <w:rFonts w:ascii="Times New Roman" w:eastAsia="Times New Roman" w:hAnsi="Times New Roman" w:cs="Cordia New"/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827BCE"/>
    <w:rPr>
      <w:rFonts w:ascii="Times New Roman" w:eastAsia="Times New Roman" w:hAnsi="Times New Roman" w:cs="Cordia New"/>
      <w:b/>
      <w:bCs/>
      <w:sz w:val="24"/>
      <w:szCs w:val="24"/>
    </w:rPr>
  </w:style>
  <w:style w:type="character" w:styleId="CommentReference">
    <w:name w:val="annotation reference"/>
    <w:rsid w:val="00DD2DE0"/>
    <w:rPr>
      <w:sz w:val="16"/>
      <w:szCs w:val="18"/>
    </w:rPr>
  </w:style>
  <w:style w:type="paragraph" w:styleId="CommentText">
    <w:name w:val="annotation text"/>
    <w:basedOn w:val="Normal"/>
    <w:link w:val="CommentTextChar"/>
    <w:rsid w:val="00DD2DE0"/>
    <w:rPr>
      <w:sz w:val="20"/>
      <w:szCs w:val="25"/>
    </w:rPr>
  </w:style>
  <w:style w:type="character" w:customStyle="1" w:styleId="CommentTextChar">
    <w:name w:val="Comment Text Char"/>
    <w:link w:val="CommentText"/>
    <w:rsid w:val="00DD2DE0"/>
    <w:rPr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D2DE0"/>
    <w:rPr>
      <w:b/>
      <w:bCs/>
    </w:rPr>
  </w:style>
  <w:style w:type="character" w:customStyle="1" w:styleId="CommentSubjectChar">
    <w:name w:val="Comment Subject Char"/>
    <w:link w:val="CommentSubject"/>
    <w:rsid w:val="00DD2DE0"/>
    <w:rPr>
      <w:b/>
      <w:bCs/>
      <w:szCs w:val="25"/>
      <w:lang w:eastAsia="zh-CN"/>
    </w:rPr>
  </w:style>
  <w:style w:type="character" w:customStyle="1" w:styleId="MTEquationSection">
    <w:name w:val="MTEquationSection"/>
    <w:rsid w:val="00C7759B"/>
    <w:rPr>
      <w:b/>
      <w:bCs/>
      <w:vanish/>
      <w:color w:val="FF0000"/>
      <w:sz w:val="36"/>
      <w:szCs w:val="36"/>
    </w:rPr>
  </w:style>
  <w:style w:type="paragraph" w:styleId="ListParagraph">
    <w:name w:val="List Paragraph"/>
    <w:basedOn w:val="Normal"/>
    <w:uiPriority w:val="34"/>
    <w:qFormat/>
    <w:rsid w:val="00394822"/>
    <w:pPr>
      <w:ind w:left="720"/>
      <w:contextualSpacing/>
    </w:pPr>
    <w:rPr>
      <w:rFonts w:cs="Angsana New"/>
      <w:szCs w:val="35"/>
    </w:rPr>
  </w:style>
  <w:style w:type="character" w:customStyle="1" w:styleId="Heading2Char">
    <w:name w:val="Heading 2 Char"/>
    <w:basedOn w:val="DefaultParagraphFont"/>
    <w:link w:val="Heading2"/>
    <w:rsid w:val="001F0FF3"/>
    <w:rPr>
      <w:rFonts w:ascii="TH Sarabun New" w:eastAsia="TH Sarabun New" w:hAnsi="TH Sarabun New" w:cs="TH Sarabun New"/>
      <w:i/>
      <w:iCs/>
      <w:color w:val="000000"/>
      <w:sz w:val="28"/>
      <w:szCs w:val="28"/>
      <w:lang w:eastAsia="zh-CN"/>
    </w:rPr>
  </w:style>
  <w:style w:type="character" w:styleId="FollowedHyperlink">
    <w:name w:val="FollowedHyperlink"/>
    <w:basedOn w:val="DefaultParagraphFont"/>
    <w:rsid w:val="009E7248"/>
    <w:rPr>
      <w:color w:val="954F72" w:themeColor="followedHyperlink"/>
      <w:u w:val="single"/>
    </w:rPr>
  </w:style>
  <w:style w:type="paragraph" w:customStyle="1" w:styleId="ICCEAuthorList">
    <w:name w:val="ICCE Author List"/>
    <w:basedOn w:val="Normal"/>
    <w:rsid w:val="002B3DC1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ascii="Times New Roman" w:eastAsia="PMingLiU" w:hAnsi="Times New Roman" w:cs="Times New Roman"/>
      <w:b/>
      <w:color w:val="auto"/>
      <w:sz w:val="24"/>
      <w:szCs w:val="20"/>
      <w:lang w:eastAsia="en-US" w:bidi="ar-SA"/>
    </w:rPr>
  </w:style>
  <w:style w:type="character" w:styleId="Emphasis">
    <w:name w:val="Emphasis"/>
    <w:aliases w:val="Sub-Heading"/>
    <w:basedOn w:val="DefaultParagraphFont"/>
    <w:qFormat/>
    <w:rsid w:val="003F36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10\Downloads\JournalEngSWU-template-TH%20(1)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D234FBF3A9242BFECB6DF19103989" ma:contentTypeVersion="7" ma:contentTypeDescription="Create a new document." ma:contentTypeScope="" ma:versionID="cee15e37f8c4de857c71f64ace4a8161">
  <xsd:schema xmlns:xsd="http://www.w3.org/2001/XMLSchema" xmlns:xs="http://www.w3.org/2001/XMLSchema" xmlns:p="http://schemas.microsoft.com/office/2006/metadata/properties" xmlns:ns2="e2b8ee5a-b35a-4d06-962e-7e86a2cf2e05" targetNamespace="http://schemas.microsoft.com/office/2006/metadata/properties" ma:root="true" ma:fieldsID="3a2f8f43ad7121e0e4aea784997ad926" ns2:_="">
    <xsd:import namespace="e2b8ee5a-b35a-4d06-962e-7e86a2cf2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8ee5a-b35a-4d06-962e-7e86a2cf2e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425DD-1BC4-4292-8F09-69BB1F005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0BE0A-9DE3-4D02-B590-AC2DD70597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90B38-4944-4BD8-808B-EEB067A83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8ee5a-b35a-4d06-962e-7e86a2cf2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81C768-CF0E-4B58-8823-B734FA978B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JournalEngSWU-template-TH (1)</Template>
  <TotalTime>13</TotalTime>
  <Pages>6</Pages>
  <Words>2211</Words>
  <Characters>12605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swu</Company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Windows10</dc:creator>
  <cp:keywords/>
  <cp:lastModifiedBy>PSUTrang</cp:lastModifiedBy>
  <cp:revision>53</cp:revision>
  <cp:lastPrinted>2024-06-28T03:21:00Z</cp:lastPrinted>
  <dcterms:created xsi:type="dcterms:W3CDTF">2024-06-28T02:46:00Z</dcterms:created>
  <dcterms:modified xsi:type="dcterms:W3CDTF">2024-06-28T03:22:00Z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ContentTypeId">
    <vt:lpwstr>0x010100AD6D234FBF3A9242BFECB6DF19103989</vt:lpwstr>
  </property>
</Properties>
</file>